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B961A" w14:textId="77777777" w:rsidR="007C099E" w:rsidRDefault="00000000">
      <w:pPr>
        <w:ind w:firstLineChars="0" w:firstLine="0"/>
        <w:jc w:val="right"/>
        <w:rPr>
          <w:rFonts w:ascii="仿宋" w:hAnsi="仿宋" w:hint="eastAsia"/>
          <w:szCs w:val="32"/>
        </w:rPr>
      </w:pPr>
      <w:r>
        <w:rPr>
          <w:noProof/>
        </w:rPr>
        <mc:AlternateContent>
          <mc:Choice Requires="wps">
            <w:drawing>
              <wp:anchor distT="0" distB="0" distL="114300" distR="114300" simplePos="0" relativeHeight="251660288" behindDoc="0" locked="0" layoutInCell="1" allowOverlap="1" wp14:anchorId="6FDE288D" wp14:editId="38C69C9D">
                <wp:simplePos x="0" y="0"/>
                <wp:positionH relativeFrom="margin">
                  <wp:align>center</wp:align>
                </wp:positionH>
                <wp:positionV relativeFrom="paragraph">
                  <wp:posOffset>296545</wp:posOffset>
                </wp:positionV>
                <wp:extent cx="6124575" cy="0"/>
                <wp:effectExtent l="0" t="0" r="28575" b="19050"/>
                <wp:wrapNone/>
                <wp:docPr id="2" name="直接连接符 2"/>
                <wp:cNvGraphicFramePr/>
                <a:graphic xmlns:a="http://schemas.openxmlformats.org/drawingml/2006/main">
                  <a:graphicData uri="http://schemas.microsoft.com/office/word/2010/wordprocessingShape">
                    <wps:wsp>
                      <wps:cNvCnPr/>
                      <wps:spPr>
                        <a:xfrm>
                          <a:off x="0" y="0"/>
                          <a:ext cx="6124575" cy="0"/>
                        </a:xfrm>
                        <a:prstGeom prst="line">
                          <a:avLst/>
                        </a:prstGeom>
                        <a:noFill/>
                        <a:ln w="15875" cap="flat" cmpd="sng" algn="ctr">
                          <a:solidFill>
                            <a:srgbClr val="FF0000"/>
                          </a:solidFill>
                          <a:prstDash val="solid"/>
                        </a:ln>
                        <a:effectLst/>
                      </wps:spPr>
                      <wps:bodyPr/>
                    </wps:wsp>
                  </a:graphicData>
                </a:graphic>
              </wp:anchor>
            </w:drawing>
          </mc:Choice>
          <mc:Fallback xmlns:wpsCustomData="http://www.wps.cn/officeDocument/2013/wpsCustomData">
            <w:pict>
              <v:line id="_x0000_s1026" o:spid="_x0000_s1026" o:spt="20" style="position:absolute;left:0pt;margin-top:23.35pt;height:0pt;width:482.25pt;mso-position-horizontal:center;mso-position-horizontal-relative:margin;z-index:251660288;mso-width-relative:page;mso-height-relative:page;" filled="f" stroked="t" coordsize="21600,21600" o:gfxdata="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uqlIL1QAAAAYBAAAPAAAA&#10;AAAAAAEAIAAAACIAAABkcnMvZG93bnJldi54bWxQSwECFAAUAAAACACHTuJAjaBCb98BAACpAwAA&#10;DgAAAAAAAAABACAAAAAkAQAAZHJzL2Uyb0RvYy54bWxQSwUGAAAAAAYABgBZAQAAdQUAAAAA&#10;">
                <v:fill on="f" focussize="0,0"/>
                <v:stroke weight="1.25pt" color="#FF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36730263" wp14:editId="752F5126">
                <wp:simplePos x="0" y="0"/>
                <wp:positionH relativeFrom="margin">
                  <wp:align>center</wp:align>
                </wp:positionH>
                <wp:positionV relativeFrom="paragraph">
                  <wp:posOffset>252730</wp:posOffset>
                </wp:positionV>
                <wp:extent cx="6124575" cy="0"/>
                <wp:effectExtent l="0" t="19050" r="28575" b="19050"/>
                <wp:wrapNone/>
                <wp:docPr id="1" name="直接连接符 1"/>
                <wp:cNvGraphicFramePr/>
                <a:graphic xmlns:a="http://schemas.openxmlformats.org/drawingml/2006/main">
                  <a:graphicData uri="http://schemas.microsoft.com/office/word/2010/wordprocessingShape">
                    <wps:wsp>
                      <wps:cNvCnPr/>
                      <wps:spPr>
                        <a:xfrm>
                          <a:off x="0" y="0"/>
                          <a:ext cx="6124575" cy="0"/>
                        </a:xfrm>
                        <a:prstGeom prst="line">
                          <a:avLst/>
                        </a:prstGeom>
                        <a:noFill/>
                        <a:ln w="38100" cap="flat" cmpd="sng" algn="ctr">
                          <a:solidFill>
                            <a:srgbClr val="FF0000"/>
                          </a:solidFill>
                          <a:prstDash val="solid"/>
                        </a:ln>
                        <a:effectLst/>
                      </wps:spPr>
                      <wps:bodyPr/>
                    </wps:wsp>
                  </a:graphicData>
                </a:graphic>
              </wp:anchor>
            </w:drawing>
          </mc:Choice>
          <mc:Fallback xmlns:wpsCustomData="http://www.wps.cn/officeDocument/2013/wpsCustomData">
            <w:pict>
              <v:line id="_x0000_s1026" o:spid="_x0000_s1026" o:spt="20" style="position:absolute;left:0pt;margin-top:19.9pt;height:0pt;width:482.25pt;mso-position-horizontal:center;mso-position-horizontal-relative:margin;z-index:251659264;mso-width-relative:page;mso-height-relative:page;" filled="f" stroked="t" coordsize="21600,21600" o:gfxdata="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XSxY/YAAAABgEA&#10;AA8AAAAAAAAAAQAgAAAAIgAAAGRycy9kb3ducmV2LnhtbFBLAQIUABQAAAAIAIdO4kBM6Plh4QEA&#10;AKkDAAAOAAAAAAAAAAEAIAAAACcBAABkcnMvZTJvRG9jLnhtbFBLBQYAAAAABgAGAFkBAAB6BQAA&#10;AAA=&#10;">
                <v:fill on="f" focussize="0,0"/>
                <v:stroke weight="3pt" color="#FF0000" joinstyle="round"/>
                <v:imagedata o:title=""/>
                <o:lock v:ext="edit" aspectratio="f"/>
              </v:line>
            </w:pict>
          </mc:Fallback>
        </mc:AlternateContent>
      </w:r>
      <w:r>
        <w:rPr>
          <w:noProof/>
        </w:rPr>
        <mc:AlternateContent>
          <mc:Choice Requires="wps">
            <w:drawing>
              <wp:anchor distT="0" distB="0" distL="114300" distR="114300" simplePos="0" relativeHeight="251661312" behindDoc="0" locked="0" layoutInCell="1" allowOverlap="1" wp14:anchorId="3349200F" wp14:editId="175F9FAA">
                <wp:simplePos x="0" y="0"/>
                <wp:positionH relativeFrom="margin">
                  <wp:align>center</wp:align>
                </wp:positionH>
                <wp:positionV relativeFrom="paragraph">
                  <wp:posOffset>-457835</wp:posOffset>
                </wp:positionV>
                <wp:extent cx="5838825" cy="702310"/>
                <wp:effectExtent l="0" t="0" r="0" b="254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702310"/>
                        </a:xfrm>
                        <a:prstGeom prst="rect">
                          <a:avLst/>
                        </a:prstGeom>
                        <a:noFill/>
                        <a:ln w="9525">
                          <a:noFill/>
                          <a:miter lim="800000"/>
                        </a:ln>
                      </wps:spPr>
                      <wps:txbx>
                        <w:txbxContent>
                          <w:p w14:paraId="0A2BD993" w14:textId="77777777" w:rsidR="007C099E" w:rsidRDefault="00000000">
                            <w:pPr>
                              <w:ind w:firstLineChars="0" w:firstLine="0"/>
                              <w:jc w:val="distribute"/>
                              <w:rPr>
                                <w:rFonts w:ascii="方正小标宋简体" w:eastAsia="方正小标宋简体" w:hAnsi="方正小标宋简体" w:hint="eastAsia"/>
                                <w:color w:val="FF0000"/>
                                <w:sz w:val="72"/>
                                <w:szCs w:val="72"/>
                              </w:rPr>
                            </w:pPr>
                            <w:r>
                              <w:rPr>
                                <w:rFonts w:ascii="方正小标宋简体" w:eastAsia="方正小标宋简体" w:hAnsi="方正小标宋简体" w:hint="eastAsia"/>
                                <w:color w:val="FF0000"/>
                                <w:sz w:val="72"/>
                                <w:szCs w:val="72"/>
                              </w:rPr>
                              <w:t>中国国际跨国公司促进会</w:t>
                            </w:r>
                          </w:p>
                        </w:txbxContent>
                      </wps:txbx>
                      <wps:bodyPr rot="0" vert="horz" wrap="square" lIns="91440" tIns="45720" rIns="91440" bIns="45720" anchor="t" anchorCtr="0">
                        <a:noAutofit/>
                      </wps:bodyPr>
                    </wps:wsp>
                  </a:graphicData>
                </a:graphic>
              </wp:anchor>
            </w:drawing>
          </mc:Choice>
          <mc:Fallback>
            <w:pict>
              <v:shapetype w14:anchorId="3349200F" id="_x0000_t202" coordsize="21600,21600" o:spt="202" path="m,l,21600r21600,l21600,xe">
                <v:stroke joinstyle="miter"/>
                <v:path gradientshapeok="t" o:connecttype="rect"/>
              </v:shapetype>
              <v:shape id="文本框 2" o:spid="_x0000_s1026" type="#_x0000_t202" style="position:absolute;left:0;text-align:left;margin-left:0;margin-top:-36.05pt;width:459.75pt;height:55.3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" filled="f" stroked="f">
                <v:textbox>
                  <w:txbxContent>
                    <w:p w14:paraId="0A2BD993" w14:textId="77777777" w:rsidR="007C099E" w:rsidRDefault="00000000">
                      <w:pPr>
                        <w:ind w:firstLineChars="0" w:firstLine="0"/>
                        <w:jc w:val="distribute"/>
                        <w:rPr>
                          <w:rFonts w:ascii="方正小标宋简体" w:eastAsia="方正小标宋简体" w:hAnsi="方正小标宋简体" w:hint="eastAsia"/>
                          <w:color w:val="FF0000"/>
                          <w:sz w:val="72"/>
                          <w:szCs w:val="72"/>
                        </w:rPr>
                      </w:pPr>
                      <w:r>
                        <w:rPr>
                          <w:rFonts w:ascii="方正小标宋简体" w:eastAsia="方正小标宋简体" w:hAnsi="方正小标宋简体" w:hint="eastAsia"/>
                          <w:color w:val="FF0000"/>
                          <w:sz w:val="72"/>
                          <w:szCs w:val="72"/>
                        </w:rPr>
                        <w:t>中国国际跨国公司促进会</w:t>
                      </w:r>
                    </w:p>
                  </w:txbxContent>
                </v:textbox>
                <w10:wrap anchorx="margin"/>
              </v:shape>
            </w:pict>
          </mc:Fallback>
        </mc:AlternateContent>
      </w:r>
    </w:p>
    <w:p w14:paraId="149A37BE" w14:textId="77777777" w:rsidR="007C099E" w:rsidRDefault="007C099E">
      <w:pPr>
        <w:pStyle w:val="afd"/>
        <w:ind w:firstLine="880"/>
        <w:rPr>
          <w:b w:val="0"/>
        </w:rPr>
      </w:pPr>
    </w:p>
    <w:p w14:paraId="2849F448" w14:textId="3929D872" w:rsidR="007C099E" w:rsidRDefault="00D615C4" w:rsidP="00D615C4">
      <w:pPr>
        <w:pStyle w:val="afff"/>
      </w:pPr>
      <w:r>
        <w:rPr>
          <w:rFonts w:hint="eastAsia"/>
        </w:rPr>
        <w:t>关于《</w:t>
      </w:r>
      <w:r w:rsidRPr="00D615C4">
        <w:rPr>
          <w:rFonts w:hint="eastAsia"/>
        </w:rPr>
        <w:t>中国企业全球化供应链成熟度评价指引</w:t>
      </w:r>
      <w:r>
        <w:rPr>
          <w:rFonts w:hint="eastAsia"/>
        </w:rPr>
        <w:t>》</w:t>
      </w:r>
      <w:r w:rsidRPr="00D615C4">
        <w:rPr>
          <w:rFonts w:hint="eastAsia"/>
        </w:rPr>
        <w:t>团体标准征求意见的</w:t>
      </w:r>
      <w:r>
        <w:rPr>
          <w:rFonts w:hint="eastAsia"/>
        </w:rPr>
        <w:t>函</w:t>
      </w:r>
    </w:p>
    <w:p w14:paraId="382D4719" w14:textId="77777777" w:rsidR="007C099E" w:rsidRDefault="007C099E">
      <w:pPr>
        <w:pStyle w:val="afff1"/>
        <w:rPr>
          <w:rFonts w:hAnsi="仿宋" w:hint="eastAsia"/>
          <w:sz w:val="32"/>
          <w:szCs w:val="32"/>
        </w:rPr>
      </w:pPr>
    </w:p>
    <w:p w14:paraId="3C0D54DC" w14:textId="77777777" w:rsidR="007C099E" w:rsidRDefault="00000000">
      <w:pPr>
        <w:pStyle w:val="afff1"/>
        <w:rPr>
          <w:rFonts w:hAnsi="仿宋" w:hint="eastAsia"/>
          <w:sz w:val="32"/>
          <w:szCs w:val="32"/>
        </w:rPr>
      </w:pPr>
      <w:r>
        <w:rPr>
          <w:rFonts w:hAnsi="仿宋" w:hint="eastAsia"/>
          <w:sz w:val="32"/>
          <w:szCs w:val="32"/>
        </w:rPr>
        <w:t>各相关单位：</w:t>
      </w:r>
    </w:p>
    <w:p w14:paraId="29589842" w14:textId="3DF3E101" w:rsidR="00D615C4" w:rsidRPr="00D615C4" w:rsidRDefault="00000000" w:rsidP="00D615C4">
      <w:pPr>
        <w:pStyle w:val="a4"/>
        <w:ind w:firstLine="640"/>
        <w:rPr>
          <w:rFonts w:hAnsi="仿宋" w:hint="eastAsia"/>
          <w:sz w:val="32"/>
          <w:szCs w:val="32"/>
        </w:rPr>
      </w:pPr>
      <w:r>
        <w:rPr>
          <w:rFonts w:hAnsi="仿宋" w:hint="eastAsia"/>
          <w:sz w:val="32"/>
          <w:szCs w:val="32"/>
        </w:rPr>
        <w:t>根据《中国国际跨国公司促进会团体标准管理办法》相关规定，由中国国际跨国公司促进会提出的《中国企业全球化供应链成熟度评价指引》团体标准</w:t>
      </w:r>
      <w:r w:rsidR="00D615C4" w:rsidRPr="00D615C4">
        <w:rPr>
          <w:rFonts w:hAnsi="仿宋" w:hint="eastAsia"/>
          <w:sz w:val="32"/>
          <w:szCs w:val="32"/>
        </w:rPr>
        <w:t>已完成征求意见稿。根据《</w:t>
      </w:r>
      <w:r w:rsidR="00D615C4">
        <w:rPr>
          <w:rFonts w:hAnsi="仿宋" w:hint="eastAsia"/>
          <w:sz w:val="32"/>
          <w:szCs w:val="32"/>
        </w:rPr>
        <w:t>中国国际跨国公司促进会团体标准管理办法</w:t>
      </w:r>
      <w:r w:rsidR="00D615C4" w:rsidRPr="00D615C4">
        <w:rPr>
          <w:rFonts w:hAnsi="仿宋" w:hint="eastAsia"/>
          <w:sz w:val="32"/>
          <w:szCs w:val="32"/>
        </w:rPr>
        <w:t>》相关规定，现面向社会公开征求意见。</w:t>
      </w:r>
    </w:p>
    <w:p w14:paraId="72E81925" w14:textId="739C90B6" w:rsidR="007C099E" w:rsidRDefault="00D615C4" w:rsidP="00D615C4">
      <w:pPr>
        <w:pStyle w:val="a4"/>
        <w:ind w:firstLine="640"/>
        <w:rPr>
          <w:rFonts w:hAnsi="仿宋" w:hint="eastAsia"/>
          <w:sz w:val="32"/>
          <w:szCs w:val="32"/>
        </w:rPr>
      </w:pPr>
      <w:r w:rsidRPr="00D615C4">
        <w:rPr>
          <w:rFonts w:hAnsi="仿宋" w:hint="eastAsia"/>
          <w:sz w:val="32"/>
          <w:szCs w:val="32"/>
        </w:rPr>
        <w:t>请各相关单位及专家提出宝贵意见，并于202</w:t>
      </w:r>
      <w:r>
        <w:rPr>
          <w:rFonts w:hAnsi="仿宋" w:hint="eastAsia"/>
          <w:sz w:val="32"/>
          <w:szCs w:val="32"/>
        </w:rPr>
        <w:t>6</w:t>
      </w:r>
      <w:r w:rsidRPr="00D615C4">
        <w:rPr>
          <w:rFonts w:hAnsi="仿宋" w:hint="eastAsia"/>
          <w:sz w:val="32"/>
          <w:szCs w:val="32"/>
        </w:rPr>
        <w:t>年</w:t>
      </w:r>
      <w:r>
        <w:rPr>
          <w:rFonts w:hAnsi="仿宋" w:hint="eastAsia"/>
          <w:sz w:val="32"/>
          <w:szCs w:val="32"/>
        </w:rPr>
        <w:t>2</w:t>
      </w:r>
      <w:r w:rsidRPr="00D615C4">
        <w:rPr>
          <w:rFonts w:hAnsi="仿宋" w:hint="eastAsia"/>
          <w:sz w:val="32"/>
          <w:szCs w:val="32"/>
        </w:rPr>
        <w:t>月1</w:t>
      </w:r>
      <w:r>
        <w:rPr>
          <w:rFonts w:hAnsi="仿宋" w:hint="eastAsia"/>
          <w:sz w:val="32"/>
          <w:szCs w:val="32"/>
        </w:rPr>
        <w:t>2</w:t>
      </w:r>
      <w:r w:rsidRPr="00D615C4">
        <w:rPr>
          <w:rFonts w:hAnsi="仿宋" w:hint="eastAsia"/>
          <w:sz w:val="32"/>
          <w:szCs w:val="32"/>
        </w:rPr>
        <w:t>日前将团体标准的意见反馈表以电子邮件形式反馈至项目组负责人处，逾期未反馈意见视为无意见。</w:t>
      </w:r>
    </w:p>
    <w:p w14:paraId="4D199674" w14:textId="77777777" w:rsidR="007C099E" w:rsidRPr="00D615C4" w:rsidRDefault="007C099E">
      <w:pPr>
        <w:pStyle w:val="a4"/>
        <w:ind w:firstLine="640"/>
        <w:rPr>
          <w:rFonts w:hAnsi="仿宋" w:hint="eastAsia"/>
          <w:sz w:val="32"/>
          <w:szCs w:val="32"/>
        </w:rPr>
      </w:pPr>
    </w:p>
    <w:p w14:paraId="69ADBD46" w14:textId="0AEBA959" w:rsidR="007C099E" w:rsidRDefault="00000000">
      <w:pPr>
        <w:pStyle w:val="a4"/>
        <w:ind w:firstLineChars="175"/>
        <w:rPr>
          <w:rFonts w:hAnsi="仿宋" w:hint="eastAsia"/>
          <w:sz w:val="32"/>
          <w:szCs w:val="32"/>
        </w:rPr>
      </w:pPr>
      <w:r>
        <w:rPr>
          <w:rFonts w:hAnsi="仿宋" w:hint="eastAsia"/>
          <w:sz w:val="32"/>
          <w:szCs w:val="32"/>
        </w:rPr>
        <w:t xml:space="preserve">秘书处：杨宁 </w:t>
      </w:r>
      <w:r w:rsidRPr="00F45849">
        <w:rPr>
          <w:rFonts w:hAnsi="仿宋" w:hint="eastAsia"/>
          <w:sz w:val="32"/>
          <w:szCs w:val="32"/>
          <w:highlight w:val="yellow"/>
        </w:rPr>
        <w:t>13501147999</w:t>
      </w:r>
      <w:r w:rsidR="00F45849" w:rsidRPr="00F45849">
        <w:rPr>
          <w:rFonts w:hAnsi="仿宋" w:hint="eastAsia"/>
          <w:sz w:val="32"/>
          <w:szCs w:val="32"/>
          <w:highlight w:val="yellow"/>
        </w:rPr>
        <w:t>（建议修改为座机）</w:t>
      </w:r>
    </w:p>
    <w:p w14:paraId="49431E2A" w14:textId="68A5E41D" w:rsidR="007C099E" w:rsidRDefault="00000000">
      <w:pPr>
        <w:pStyle w:val="a4"/>
        <w:ind w:firstLineChars="175"/>
        <w:rPr>
          <w:rFonts w:hAnsi="仿宋" w:hint="eastAsia"/>
          <w:sz w:val="32"/>
          <w:szCs w:val="32"/>
        </w:rPr>
      </w:pPr>
      <w:r>
        <w:rPr>
          <w:rFonts w:hAnsi="仿宋" w:hint="eastAsia"/>
          <w:sz w:val="32"/>
          <w:szCs w:val="32"/>
        </w:rPr>
        <w:t>电子邮箱：</w:t>
      </w:r>
      <w:r w:rsidR="00D615C4" w:rsidRPr="00D615C4">
        <w:rPr>
          <w:rFonts w:hAnsi="仿宋"/>
          <w:sz w:val="32"/>
          <w:szCs w:val="32"/>
        </w:rPr>
        <w:t>yangning@cicpmc.org</w:t>
      </w:r>
    </w:p>
    <w:p w14:paraId="2EE91523" w14:textId="77777777" w:rsidR="007C099E" w:rsidRDefault="007C099E" w:rsidP="00D615C4">
      <w:pPr>
        <w:pStyle w:val="a4"/>
        <w:ind w:firstLineChars="175"/>
        <w:rPr>
          <w:rFonts w:hAnsi="仿宋" w:hint="eastAsia"/>
          <w:sz w:val="32"/>
          <w:szCs w:val="32"/>
        </w:rPr>
      </w:pPr>
    </w:p>
    <w:p w14:paraId="2CBBAD0A" w14:textId="4771CA41" w:rsidR="00D615C4" w:rsidRDefault="00D615C4" w:rsidP="00D615C4">
      <w:pPr>
        <w:pStyle w:val="a4"/>
        <w:ind w:firstLineChars="175"/>
        <w:rPr>
          <w:rFonts w:hAnsi="仿宋" w:hint="eastAsia"/>
          <w:sz w:val="32"/>
          <w:szCs w:val="32"/>
        </w:rPr>
      </w:pPr>
      <w:r>
        <w:rPr>
          <w:rFonts w:hAnsi="仿宋" w:hint="eastAsia"/>
          <w:sz w:val="32"/>
          <w:szCs w:val="32"/>
        </w:rPr>
        <w:t>附件：《中国企业全球化供应链成熟度评价指引》征求意见相关材料</w:t>
      </w:r>
    </w:p>
    <w:p w14:paraId="3EDCBE6D" w14:textId="77777777" w:rsidR="007C099E" w:rsidRDefault="007C099E">
      <w:pPr>
        <w:pStyle w:val="a4"/>
        <w:ind w:firstLine="640"/>
        <w:rPr>
          <w:rFonts w:hAnsi="仿宋" w:hint="eastAsia"/>
          <w:sz w:val="32"/>
          <w:szCs w:val="32"/>
        </w:rPr>
      </w:pPr>
    </w:p>
    <w:p w14:paraId="358225DA" w14:textId="77777777" w:rsidR="007C099E" w:rsidRDefault="00000000">
      <w:pPr>
        <w:pStyle w:val="a4"/>
        <w:tabs>
          <w:tab w:val="left" w:pos="2472"/>
          <w:tab w:val="right" w:pos="8844"/>
        </w:tabs>
        <w:ind w:firstLine="640"/>
        <w:jc w:val="left"/>
        <w:rPr>
          <w:rFonts w:hAnsi="仿宋" w:hint="eastAsia"/>
          <w:sz w:val="32"/>
          <w:szCs w:val="32"/>
        </w:rPr>
      </w:pPr>
      <w:r>
        <w:rPr>
          <w:rFonts w:hAnsi="仿宋"/>
          <w:sz w:val="32"/>
          <w:szCs w:val="32"/>
        </w:rPr>
        <w:tab/>
      </w:r>
      <w:r>
        <w:rPr>
          <w:rFonts w:hAnsi="仿宋"/>
          <w:sz w:val="32"/>
          <w:szCs w:val="32"/>
        </w:rPr>
        <w:tab/>
      </w:r>
      <w:r>
        <w:rPr>
          <w:rFonts w:hAnsi="仿宋" w:hint="eastAsia"/>
          <w:sz w:val="32"/>
          <w:szCs w:val="32"/>
        </w:rPr>
        <w:t>中国国际跨国公司促进会</w:t>
      </w:r>
    </w:p>
    <w:p w14:paraId="5CF2F642" w14:textId="5503E3F0" w:rsidR="007C099E" w:rsidRDefault="00000000">
      <w:pPr>
        <w:ind w:firstLineChars="0" w:firstLine="0"/>
        <w:jc w:val="right"/>
        <w:rPr>
          <w:rFonts w:hAnsi="仿宋" w:hint="eastAsia"/>
          <w:szCs w:val="32"/>
        </w:rPr>
      </w:pPr>
      <w:r>
        <w:rPr>
          <w:rFonts w:hAnsi="仿宋" w:hint="eastAsia"/>
          <w:szCs w:val="32"/>
        </w:rPr>
        <w:t>2</w:t>
      </w:r>
      <w:r>
        <w:rPr>
          <w:rFonts w:hAnsi="仿宋"/>
          <w:szCs w:val="32"/>
        </w:rPr>
        <w:t>02</w:t>
      </w:r>
      <w:r w:rsidR="00D615C4">
        <w:rPr>
          <w:rFonts w:hAnsi="仿宋" w:hint="eastAsia"/>
          <w:szCs w:val="32"/>
        </w:rPr>
        <w:t>6</w:t>
      </w:r>
      <w:r>
        <w:rPr>
          <w:rFonts w:hAnsi="仿宋" w:hint="eastAsia"/>
          <w:szCs w:val="32"/>
        </w:rPr>
        <w:t>年</w:t>
      </w:r>
      <w:r w:rsidR="00D615C4">
        <w:rPr>
          <w:rFonts w:hAnsi="仿宋" w:hint="eastAsia"/>
          <w:szCs w:val="32"/>
        </w:rPr>
        <w:t>1</w:t>
      </w:r>
      <w:r>
        <w:rPr>
          <w:rFonts w:hAnsi="仿宋" w:hint="eastAsia"/>
          <w:szCs w:val="32"/>
        </w:rPr>
        <w:t>月</w:t>
      </w:r>
      <w:r w:rsidR="00D615C4">
        <w:rPr>
          <w:rFonts w:hAnsi="仿宋" w:hint="eastAsia"/>
          <w:szCs w:val="32"/>
        </w:rPr>
        <w:t>13</w:t>
      </w:r>
      <w:r>
        <w:rPr>
          <w:rFonts w:hAnsi="仿宋" w:hint="eastAsia"/>
          <w:szCs w:val="32"/>
        </w:rPr>
        <w:t>日</w:t>
      </w:r>
      <w:r>
        <w:rPr>
          <w:rFonts w:hAnsi="仿宋"/>
          <w:noProof/>
          <w:szCs w:val="32"/>
        </w:rPr>
        <mc:AlternateContent>
          <mc:Choice Requires="wps">
            <w:drawing>
              <wp:anchor distT="0" distB="0" distL="114300" distR="114300" simplePos="0" relativeHeight="251664384" behindDoc="0" locked="0" layoutInCell="1" allowOverlap="1" wp14:anchorId="4EBB7482" wp14:editId="08718BA7">
                <wp:simplePos x="0" y="0"/>
                <wp:positionH relativeFrom="column">
                  <wp:posOffset>1115695</wp:posOffset>
                </wp:positionH>
                <wp:positionV relativeFrom="paragraph">
                  <wp:posOffset>9753600</wp:posOffset>
                </wp:positionV>
                <wp:extent cx="6153150" cy="0"/>
                <wp:effectExtent l="0" t="0" r="19685" b="19050"/>
                <wp:wrapNone/>
                <wp:docPr id="3" name="直接连接符 3"/>
                <wp:cNvGraphicFramePr/>
                <a:graphic xmlns:a="http://schemas.openxmlformats.org/drawingml/2006/main">
                  <a:graphicData uri="http://schemas.microsoft.com/office/word/2010/wordprocessingShape">
                    <wps:wsp>
                      <wps:cNvCnPr/>
                      <wps:spPr>
                        <a:xfrm>
                          <a:off x="0" y="0"/>
                          <a:ext cx="6153084" cy="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7.85pt;margin-top:768pt;height:0pt;width:484.5pt;z-index:251664384;mso-width-relative:page;mso-height-relative:page;" filled="f" stroked="t" coordsize="21600,21600" o:gfxdata="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EojW9cAAAAOAQAADwAAAAAA&#10;AAABACAAAAAiAAAAZHJzL2Rvd25yZXYueG1sUEsBAhQAFAAAAAgAh07iQHno3BrbAQAAmgMAAA4A&#10;AAAAAAAAAQAgAAAAJgEAAGRycy9lMm9Eb2MueG1sUEsFBgAAAAAGAAYAWQEAAHMFAAAAAA==&#10;">
                <v:fill on="f" focussize="0,0"/>
                <v:stroke color="#FF0000 [3205]" joinstyle="round"/>
                <v:imagedata o:title=""/>
                <o:lock v:ext="edit" aspectratio="f"/>
              </v:line>
            </w:pict>
          </mc:Fallback>
        </mc:AlternateContent>
      </w:r>
      <w:r>
        <w:rPr>
          <w:rFonts w:hAnsi="仿宋"/>
          <w:noProof/>
          <w:szCs w:val="32"/>
        </w:rPr>
        <mc:AlternateContent>
          <mc:Choice Requires="wps">
            <w:drawing>
              <wp:anchor distT="0" distB="0" distL="114300" distR="114300" simplePos="0" relativeHeight="251665408" behindDoc="0" locked="0" layoutInCell="1" allowOverlap="1" wp14:anchorId="070732C7" wp14:editId="3A33BD1B">
                <wp:simplePos x="0" y="0"/>
                <wp:positionH relativeFrom="column">
                  <wp:posOffset>1115695</wp:posOffset>
                </wp:positionH>
                <wp:positionV relativeFrom="paragraph">
                  <wp:posOffset>9850120</wp:posOffset>
                </wp:positionV>
                <wp:extent cx="6151880" cy="0"/>
                <wp:effectExtent l="0" t="19050" r="20320" b="19050"/>
                <wp:wrapNone/>
                <wp:docPr id="9" name="直接连接符 9"/>
                <wp:cNvGraphicFramePr/>
                <a:graphic xmlns:a="http://schemas.openxmlformats.org/drawingml/2006/main">
                  <a:graphicData uri="http://schemas.microsoft.com/office/word/2010/wordprocessingShape">
                    <wps:wsp>
                      <wps:cNvCnPr/>
                      <wps:spPr>
                        <a:xfrm>
                          <a:off x="0" y="0"/>
                          <a:ext cx="6151880" cy="0"/>
                        </a:xfrm>
                        <a:prstGeom prst="line">
                          <a:avLst/>
                        </a:prstGeom>
                        <a:ln w="349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7.85pt;margin-top:775.6pt;height:0pt;width:484.4pt;z-index:251665408;mso-width-relative:page;mso-height-relative:page;" filled="f" stroked="t" coordsize="21600,21600" o:gfxdata="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pzil2wAAAA4BAAAP&#10;AAAAAAAAAAEAIAAAACIAAABkcnMvZG93bnJldi54bWxQSwECFAAUAAAACACHTuJAh2DYONwBAACb&#10;AwAADgAAAAAAAAABACAAAAAqAQAAZHJzL2Uyb0RvYy54bWxQSwUGAAAAAAYABgBZAQAAeAUAAAAA&#10;">
                <v:fill on="f" focussize="0,0"/>
                <v:stroke weight="2.75pt" color="#FF0000 [3204]" joinstyle="round"/>
                <v:imagedata o:title=""/>
                <o:lock v:ext="edit" aspectratio="f"/>
              </v:line>
            </w:pict>
          </mc:Fallback>
        </mc:AlternateContent>
      </w:r>
      <w:r>
        <w:rPr>
          <w:rFonts w:hAnsi="仿宋"/>
          <w:noProof/>
          <w:szCs w:val="32"/>
        </w:rPr>
        <mc:AlternateContent>
          <mc:Choice Requires="wps">
            <w:drawing>
              <wp:anchor distT="0" distB="0" distL="114300" distR="114300" simplePos="0" relativeHeight="251662336" behindDoc="0" locked="0" layoutInCell="1" allowOverlap="1" wp14:anchorId="6DEA9337" wp14:editId="5B1EA016">
                <wp:simplePos x="0" y="0"/>
                <wp:positionH relativeFrom="column">
                  <wp:posOffset>963295</wp:posOffset>
                </wp:positionH>
                <wp:positionV relativeFrom="paragraph">
                  <wp:posOffset>9601835</wp:posOffset>
                </wp:positionV>
                <wp:extent cx="6153150" cy="0"/>
                <wp:effectExtent l="0" t="0" r="19685" b="19050"/>
                <wp:wrapNone/>
                <wp:docPr id="4" name="直接连接符 4"/>
                <wp:cNvGraphicFramePr/>
                <a:graphic xmlns:a="http://schemas.openxmlformats.org/drawingml/2006/main">
                  <a:graphicData uri="http://schemas.microsoft.com/office/word/2010/wordprocessingShape">
                    <wps:wsp>
                      <wps:cNvCnPr/>
                      <wps:spPr>
                        <a:xfrm>
                          <a:off x="0" y="0"/>
                          <a:ext cx="6153084" cy="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5.85pt;margin-top:756.05pt;height:0pt;width:484.5pt;z-index:251662336;mso-width-relative:page;mso-height-relative:page;" filled="f" stroked="t" coordsize="21600,21600" o:gfxdata="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3PTZW1gAAAA4BAAAPAAAAAAAA&#10;AAEAIAAAACIAAABkcnMvZG93bnJldi54bWxQSwECFAAUAAAACACHTuJAVxyMdtsBAACaAwAADgAA&#10;AAAAAAABACAAAAAlAQAAZHJzL2Uyb0RvYy54bWxQSwUGAAAAAAYABgBZAQAAcgUAAAAA&#10;">
                <v:fill on="f" focussize="0,0"/>
                <v:stroke color="#FF0000 [3205]" joinstyle="round"/>
                <v:imagedata o:title=""/>
                <o:lock v:ext="edit" aspectratio="f"/>
              </v:line>
            </w:pict>
          </mc:Fallback>
        </mc:AlternateContent>
      </w:r>
      <w:r>
        <w:rPr>
          <w:rFonts w:hAnsi="仿宋"/>
          <w:noProof/>
          <w:szCs w:val="32"/>
        </w:rPr>
        <mc:AlternateContent>
          <mc:Choice Requires="wps">
            <w:drawing>
              <wp:anchor distT="0" distB="0" distL="114300" distR="114300" simplePos="0" relativeHeight="251663360" behindDoc="0" locked="0" layoutInCell="1" allowOverlap="1" wp14:anchorId="40F0569E" wp14:editId="5F37B115">
                <wp:simplePos x="0" y="0"/>
                <wp:positionH relativeFrom="column">
                  <wp:posOffset>963295</wp:posOffset>
                </wp:positionH>
                <wp:positionV relativeFrom="paragraph">
                  <wp:posOffset>9698355</wp:posOffset>
                </wp:positionV>
                <wp:extent cx="6151880" cy="0"/>
                <wp:effectExtent l="0" t="19050" r="20320" b="19050"/>
                <wp:wrapNone/>
                <wp:docPr id="7" name="直接连接符 7"/>
                <wp:cNvGraphicFramePr/>
                <a:graphic xmlns:a="http://schemas.openxmlformats.org/drawingml/2006/main">
                  <a:graphicData uri="http://schemas.microsoft.com/office/word/2010/wordprocessingShape">
                    <wps:wsp>
                      <wps:cNvCnPr/>
                      <wps:spPr>
                        <a:xfrm>
                          <a:off x="0" y="0"/>
                          <a:ext cx="6151880" cy="0"/>
                        </a:xfrm>
                        <a:prstGeom prst="line">
                          <a:avLst/>
                        </a:prstGeom>
                        <a:ln w="349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5.85pt;margin-top:763.65pt;height:0pt;width:484.4pt;z-index:251663360;mso-width-relative:page;mso-height-relative:page;" filled="f" stroked="t" coordsize="21600,21600" o:gfxdata="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vdk5TaAAAADgEAAA8A&#10;AAAAAAAAAQAgAAAAIgAAAGRycy9kb3ducmV2LnhtbFBLAQIUABQAAAAIAIdO4kCw3N1a3AEAAJsD&#10;AAAOAAAAAAAAAAEAIAAAACkBAABkcnMvZTJvRG9jLnhtbFBLBQYAAAAABgAGAFkBAAB3BQAAAAA=&#10;">
                <v:fill on="f" focussize="0,0"/>
                <v:stroke weight="2.75pt" color="#FF0000 [3204]" joinstyle="round"/>
                <v:imagedata o:title=""/>
                <o:lock v:ext="edit" aspectratio="f"/>
              </v:line>
            </w:pict>
          </mc:Fallback>
        </mc:AlternateContent>
      </w:r>
    </w:p>
    <w:sectPr w:rsidR="007C099E">
      <w:headerReference w:type="even" r:id="rId9"/>
      <w:headerReference w:type="default" r:id="rId10"/>
      <w:footerReference w:type="even" r:id="rId11"/>
      <w:footerReference w:type="default" r:id="rId12"/>
      <w:headerReference w:type="first" r:id="rId13"/>
      <w:footerReference w:type="first" r:id="rId14"/>
      <w:pgSz w:w="11906" w:h="16838"/>
      <w:pgMar w:top="1701" w:right="1531" w:bottom="1531" w:left="1531" w:header="1134" w:footer="397"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F8D1F" w14:textId="77777777" w:rsidR="00B74411" w:rsidRDefault="00B74411">
      <w:pPr>
        <w:spacing w:line="240" w:lineRule="auto"/>
        <w:ind w:firstLine="640"/>
      </w:pPr>
      <w:r>
        <w:separator/>
      </w:r>
    </w:p>
  </w:endnote>
  <w:endnote w:type="continuationSeparator" w:id="0">
    <w:p w14:paraId="32005965" w14:textId="77777777" w:rsidR="00B74411" w:rsidRDefault="00B7441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62137" w14:textId="77777777" w:rsidR="007C099E" w:rsidRDefault="007C099E">
    <w:pPr>
      <w:pStyle w:val="af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D0430" w14:textId="77777777" w:rsidR="007C099E" w:rsidRDefault="007C099E">
    <w:pPr>
      <w:pStyle w:val="af6"/>
      <w:ind w:firstLine="560"/>
      <w:jc w:val="center"/>
      <w:rPr>
        <w:rFonts w:ascii="宋体" w:eastAsia="宋体" w:hAnsi="宋体" w:hint="eastAsia"/>
        <w:sz w:val="28"/>
        <w:szCs w:val="28"/>
      </w:rPr>
    </w:pPr>
  </w:p>
  <w:p w14:paraId="78A68A70" w14:textId="77777777" w:rsidR="007C099E" w:rsidRDefault="007C099E">
    <w:pPr>
      <w:pStyle w:val="af6"/>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B8C89" w14:textId="77777777" w:rsidR="007C099E" w:rsidRDefault="007C099E">
    <w:pPr>
      <w:pStyle w:val="af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A802A" w14:textId="77777777" w:rsidR="00B74411" w:rsidRDefault="00B74411">
      <w:pPr>
        <w:ind w:firstLine="640"/>
      </w:pPr>
      <w:r>
        <w:separator/>
      </w:r>
    </w:p>
  </w:footnote>
  <w:footnote w:type="continuationSeparator" w:id="0">
    <w:p w14:paraId="0C889D94" w14:textId="77777777" w:rsidR="00B74411" w:rsidRDefault="00B74411">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259D2" w14:textId="77777777" w:rsidR="007C099E" w:rsidRDefault="007C099E">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773E3" w14:textId="77777777" w:rsidR="007C099E" w:rsidRDefault="007C099E">
    <w:pPr>
      <w:pStyle w:val="af8"/>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A8868" w14:textId="77777777" w:rsidR="007C099E" w:rsidRDefault="007C099E">
    <w:pPr>
      <w:ind w:firstLine="6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372F1"/>
    <w:multiLevelType w:val="multilevel"/>
    <w:tmpl w:val="2E4372F1"/>
    <w:lvl w:ilvl="0">
      <w:start w:val="1"/>
      <w:numFmt w:val="chineseCountingThousand"/>
      <w:pStyle w:val="1"/>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chineseCountingThousand"/>
      <w:pStyle w:val="2"/>
      <w:lvlText w:val="(%2)"/>
      <w:lvlJc w:val="left"/>
      <w:pPr>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pStyle w:val="4"/>
      <w:isLgl/>
      <w:suff w:val="space"/>
      <w:lvlText w:val="%1.%2.%3.%4"/>
      <w:lvlJc w:val="left"/>
      <w:pPr>
        <w:ind w:left="0" w:firstLine="0"/>
      </w:pPr>
      <w:rPr>
        <w:rFonts w:hint="eastAsia"/>
      </w:rPr>
    </w:lvl>
    <w:lvl w:ilvl="4">
      <w:start w:val="1"/>
      <w:numFmt w:val="decimal"/>
      <w:pStyle w:val="5"/>
      <w:isLgl/>
      <w:suff w:val="space"/>
      <w:lvlText w:val="%1.%2.%3.%4.%5"/>
      <w:lvlJc w:val="left"/>
      <w:pPr>
        <w:ind w:left="0" w:firstLine="0"/>
      </w:pPr>
      <w:rPr>
        <w:rFonts w:hint="eastAsia"/>
      </w:rPr>
    </w:lvl>
    <w:lvl w:ilvl="5">
      <w:start w:val="1"/>
      <w:numFmt w:val="decimal"/>
      <w:pStyle w:val="6"/>
      <w:isLgl/>
      <w:suff w:val="space"/>
      <w:lvlText w:val="%1.%2.%3.%4.%5.%6"/>
      <w:lvlJc w:val="left"/>
      <w:pPr>
        <w:ind w:left="0" w:firstLine="0"/>
      </w:pPr>
      <w:rPr>
        <w:rFonts w:hint="eastAsia"/>
      </w:rPr>
    </w:lvl>
    <w:lvl w:ilvl="6">
      <w:start w:val="1"/>
      <w:numFmt w:val="none"/>
      <w:isLgl/>
      <w:suff w:val="space"/>
      <w:lvlText w:val=""/>
      <w:lvlJc w:val="left"/>
      <w:pPr>
        <w:ind w:left="0" w:firstLine="0"/>
      </w:pPr>
      <w:rPr>
        <w:rFonts w:hint="eastAsia"/>
      </w:rPr>
    </w:lvl>
    <w:lvl w:ilvl="7">
      <w:start w:val="1"/>
      <w:numFmt w:val="none"/>
      <w:isLgl/>
      <w:suff w:val="space"/>
      <w:lvlText w:val=""/>
      <w:lvlJc w:val="left"/>
      <w:pPr>
        <w:ind w:left="-32767" w:firstLine="0"/>
      </w:pPr>
      <w:rPr>
        <w:rFonts w:hint="eastAsia"/>
      </w:rPr>
    </w:lvl>
    <w:lvl w:ilvl="8">
      <w:start w:val="1"/>
      <w:numFmt w:val="none"/>
      <w:isLgl/>
      <w:suff w:val="space"/>
      <w:lvlText w:val=""/>
      <w:lvlJc w:val="left"/>
      <w:pPr>
        <w:ind w:left="-32767" w:firstLine="0"/>
      </w:pPr>
      <w:rPr>
        <w:rFonts w:hint="eastAsia"/>
      </w:rPr>
    </w:lvl>
  </w:abstractNum>
  <w:abstractNum w:abstractNumId="1" w15:restartNumberingAfterBreak="0">
    <w:nsid w:val="51D05023"/>
    <w:multiLevelType w:val="multilevel"/>
    <w:tmpl w:val="51D05023"/>
    <w:lvl w:ilvl="0">
      <w:start w:val="1"/>
      <w:numFmt w:val="decimal"/>
      <w:lvlText w:val="%1."/>
      <w:lvlJc w:val="left"/>
      <w:pPr>
        <w:tabs>
          <w:tab w:val="left" w:pos="360"/>
        </w:tabs>
        <w:ind w:left="113" w:hanging="113"/>
      </w:pPr>
      <w:rPr>
        <w:b/>
        <w:i w:val="0"/>
        <w:sz w:val="13"/>
      </w:rPr>
    </w:lvl>
    <w:lvl w:ilvl="1">
      <w:start w:val="1"/>
      <w:numFmt w:val="decimal"/>
      <w:pStyle w:val="a"/>
      <w:lvlText w:val="%1.%2"/>
      <w:lvlJc w:val="left"/>
      <w:pPr>
        <w:tabs>
          <w:tab w:val="left" w:pos="567"/>
        </w:tabs>
        <w:ind w:left="567" w:hanging="567"/>
      </w:pPr>
      <w:rPr>
        <w:rFonts w:ascii="Arial" w:eastAsia="宋体" w:hAnsi="Arial" w:cs="Times New Roman" w:hint="default"/>
        <w:b w:val="0"/>
        <w:i w:val="0"/>
        <w:sz w:val="13"/>
      </w:rPr>
    </w:lvl>
    <w:lvl w:ilvl="2">
      <w:start w:val="1"/>
      <w:numFmt w:val="bullet"/>
      <w:lvlText w:val=""/>
      <w:lvlJc w:val="left"/>
      <w:pPr>
        <w:tabs>
          <w:tab w:val="left" w:pos="1418"/>
        </w:tabs>
        <w:ind w:left="1418" w:hanging="567"/>
      </w:pPr>
      <w:rPr>
        <w:rFonts w:ascii="Wingdings" w:hAnsi="Wingdings" w:hint="default"/>
        <w:b w:val="0"/>
        <w:i w:val="0"/>
        <w:sz w:val="13"/>
      </w:rPr>
    </w:lvl>
    <w:lvl w:ilvl="3">
      <w:start w:val="3"/>
      <w:numFmt w:val="decimal"/>
      <w:lvlText w:val="%1.%2.%3.%4"/>
      <w:lvlJc w:val="left"/>
      <w:pPr>
        <w:tabs>
          <w:tab w:val="left" w:pos="1984"/>
        </w:tabs>
        <w:ind w:left="1984" w:hanging="708"/>
      </w:pPr>
      <w:rPr>
        <w:rFonts w:ascii="Arial" w:hAnsi="Arial" w:cs="Times New Roman" w:hint="default"/>
        <w:sz w:val="13"/>
      </w:r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2" w15:restartNumberingAfterBreak="0">
    <w:nsid w:val="558E6B5A"/>
    <w:multiLevelType w:val="multilevel"/>
    <w:tmpl w:val="558E6B5A"/>
    <w:lvl w:ilvl="0">
      <w:start w:val="1"/>
      <w:numFmt w:val="decimal"/>
      <w:pStyle w:val="a0"/>
      <w:lvlText w:val="图%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14304DC"/>
    <w:multiLevelType w:val="multilevel"/>
    <w:tmpl w:val="614304DC"/>
    <w:lvl w:ilvl="0">
      <w:start w:val="1"/>
      <w:numFmt w:val="decimal"/>
      <w:pStyle w:val="a1"/>
      <w:lvlText w:val="表%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95846001">
    <w:abstractNumId w:val="0"/>
  </w:num>
  <w:num w:numId="2" w16cid:durableId="864369137">
    <w:abstractNumId w:val="3"/>
  </w:num>
  <w:num w:numId="3" w16cid:durableId="1195577462">
    <w:abstractNumId w:val="2"/>
  </w:num>
  <w:num w:numId="4" w16cid:durableId="896815048">
    <w:abstractNumId w:val="1"/>
    <w:lvlOverride w:ilvl="0">
      <w:startOverride w:val="1"/>
    </w:lvlOverride>
    <w:lvlOverride w:ilvl="1">
      <w:startOverride w:val="1"/>
    </w:lvlOverride>
    <w:lvlOverride w:ilvl="3">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2050" fillcolor="white" stroke="f">
      <v:fill color="white"/>
      <v:stroke on="f"/>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8D"/>
    <w:rsid w:val="00000074"/>
    <w:rsid w:val="000005E4"/>
    <w:rsid w:val="000015AF"/>
    <w:rsid w:val="00002AE1"/>
    <w:rsid w:val="00002BC1"/>
    <w:rsid w:val="00004127"/>
    <w:rsid w:val="00004A2E"/>
    <w:rsid w:val="00004A81"/>
    <w:rsid w:val="0000585F"/>
    <w:rsid w:val="00005CE5"/>
    <w:rsid w:val="00007768"/>
    <w:rsid w:val="000104A0"/>
    <w:rsid w:val="00010C80"/>
    <w:rsid w:val="00010DCD"/>
    <w:rsid w:val="000115F6"/>
    <w:rsid w:val="0001173F"/>
    <w:rsid w:val="00012318"/>
    <w:rsid w:val="0001283E"/>
    <w:rsid w:val="000128B5"/>
    <w:rsid w:val="00012A51"/>
    <w:rsid w:val="00012E16"/>
    <w:rsid w:val="000157F9"/>
    <w:rsid w:val="00016555"/>
    <w:rsid w:val="00016A56"/>
    <w:rsid w:val="00017AE5"/>
    <w:rsid w:val="000208C7"/>
    <w:rsid w:val="00023FB1"/>
    <w:rsid w:val="0002417D"/>
    <w:rsid w:val="000241F6"/>
    <w:rsid w:val="000250D2"/>
    <w:rsid w:val="00025D22"/>
    <w:rsid w:val="00027037"/>
    <w:rsid w:val="000307BA"/>
    <w:rsid w:val="00030833"/>
    <w:rsid w:val="00031127"/>
    <w:rsid w:val="00032132"/>
    <w:rsid w:val="0003262D"/>
    <w:rsid w:val="000339AE"/>
    <w:rsid w:val="00033B14"/>
    <w:rsid w:val="00034465"/>
    <w:rsid w:val="00034C8C"/>
    <w:rsid w:val="000355C8"/>
    <w:rsid w:val="000367D6"/>
    <w:rsid w:val="00036D52"/>
    <w:rsid w:val="000371AD"/>
    <w:rsid w:val="00043970"/>
    <w:rsid w:val="00044665"/>
    <w:rsid w:val="00044687"/>
    <w:rsid w:val="000457BA"/>
    <w:rsid w:val="000510CA"/>
    <w:rsid w:val="000514C8"/>
    <w:rsid w:val="00051A93"/>
    <w:rsid w:val="000536BF"/>
    <w:rsid w:val="0005484A"/>
    <w:rsid w:val="0005549B"/>
    <w:rsid w:val="000578F1"/>
    <w:rsid w:val="000612BA"/>
    <w:rsid w:val="0006188B"/>
    <w:rsid w:val="00064B3B"/>
    <w:rsid w:val="00064F98"/>
    <w:rsid w:val="00065E3A"/>
    <w:rsid w:val="00066E0F"/>
    <w:rsid w:val="00066EB9"/>
    <w:rsid w:val="000677B8"/>
    <w:rsid w:val="00067F65"/>
    <w:rsid w:val="0007234C"/>
    <w:rsid w:val="00073709"/>
    <w:rsid w:val="000738EE"/>
    <w:rsid w:val="0007394E"/>
    <w:rsid w:val="00073C03"/>
    <w:rsid w:val="000747F1"/>
    <w:rsid w:val="000765C4"/>
    <w:rsid w:val="00076AC9"/>
    <w:rsid w:val="00077352"/>
    <w:rsid w:val="00080717"/>
    <w:rsid w:val="00080C33"/>
    <w:rsid w:val="00081B7C"/>
    <w:rsid w:val="00081CC2"/>
    <w:rsid w:val="00083451"/>
    <w:rsid w:val="000834A5"/>
    <w:rsid w:val="00083C19"/>
    <w:rsid w:val="00083D0D"/>
    <w:rsid w:val="00084441"/>
    <w:rsid w:val="00084CD8"/>
    <w:rsid w:val="00084EBE"/>
    <w:rsid w:val="00085C0E"/>
    <w:rsid w:val="00086465"/>
    <w:rsid w:val="00086DC9"/>
    <w:rsid w:val="00087001"/>
    <w:rsid w:val="0009008F"/>
    <w:rsid w:val="00090675"/>
    <w:rsid w:val="00090CB2"/>
    <w:rsid w:val="00090D44"/>
    <w:rsid w:val="00090E3F"/>
    <w:rsid w:val="0009262A"/>
    <w:rsid w:val="00092DC4"/>
    <w:rsid w:val="000936EA"/>
    <w:rsid w:val="000937EE"/>
    <w:rsid w:val="00093AC5"/>
    <w:rsid w:val="00095327"/>
    <w:rsid w:val="00095519"/>
    <w:rsid w:val="00096634"/>
    <w:rsid w:val="000973D7"/>
    <w:rsid w:val="0009768E"/>
    <w:rsid w:val="000A05BA"/>
    <w:rsid w:val="000A0B38"/>
    <w:rsid w:val="000A0D70"/>
    <w:rsid w:val="000A166F"/>
    <w:rsid w:val="000A265C"/>
    <w:rsid w:val="000A2F7A"/>
    <w:rsid w:val="000A30FB"/>
    <w:rsid w:val="000A5E48"/>
    <w:rsid w:val="000A718E"/>
    <w:rsid w:val="000A7CA1"/>
    <w:rsid w:val="000B0195"/>
    <w:rsid w:val="000B143C"/>
    <w:rsid w:val="000B1469"/>
    <w:rsid w:val="000B1892"/>
    <w:rsid w:val="000B20BC"/>
    <w:rsid w:val="000B2F90"/>
    <w:rsid w:val="000B450F"/>
    <w:rsid w:val="000B555A"/>
    <w:rsid w:val="000B5A28"/>
    <w:rsid w:val="000B601B"/>
    <w:rsid w:val="000B640F"/>
    <w:rsid w:val="000B6B81"/>
    <w:rsid w:val="000B7241"/>
    <w:rsid w:val="000B7D4E"/>
    <w:rsid w:val="000B7FCA"/>
    <w:rsid w:val="000C01B4"/>
    <w:rsid w:val="000C1EB7"/>
    <w:rsid w:val="000C1FB3"/>
    <w:rsid w:val="000C20BE"/>
    <w:rsid w:val="000C26EE"/>
    <w:rsid w:val="000C2D0B"/>
    <w:rsid w:val="000C3D24"/>
    <w:rsid w:val="000C3F53"/>
    <w:rsid w:val="000C4C82"/>
    <w:rsid w:val="000C5C34"/>
    <w:rsid w:val="000C60D7"/>
    <w:rsid w:val="000C7E70"/>
    <w:rsid w:val="000C7F84"/>
    <w:rsid w:val="000D0439"/>
    <w:rsid w:val="000D162F"/>
    <w:rsid w:val="000D1B5C"/>
    <w:rsid w:val="000D1FD5"/>
    <w:rsid w:val="000D2052"/>
    <w:rsid w:val="000D272E"/>
    <w:rsid w:val="000D2887"/>
    <w:rsid w:val="000D38F1"/>
    <w:rsid w:val="000D4860"/>
    <w:rsid w:val="000D4A7D"/>
    <w:rsid w:val="000D7411"/>
    <w:rsid w:val="000E0206"/>
    <w:rsid w:val="000E0ED0"/>
    <w:rsid w:val="000E0EE8"/>
    <w:rsid w:val="000E1991"/>
    <w:rsid w:val="000E1F39"/>
    <w:rsid w:val="000E2A61"/>
    <w:rsid w:val="000E40A6"/>
    <w:rsid w:val="000E4A2B"/>
    <w:rsid w:val="000E51F0"/>
    <w:rsid w:val="000E6841"/>
    <w:rsid w:val="000E6F9B"/>
    <w:rsid w:val="000F151C"/>
    <w:rsid w:val="000F16F0"/>
    <w:rsid w:val="000F223F"/>
    <w:rsid w:val="000F2771"/>
    <w:rsid w:val="000F3B2B"/>
    <w:rsid w:val="000F4FBF"/>
    <w:rsid w:val="000F5935"/>
    <w:rsid w:val="000F596D"/>
    <w:rsid w:val="000F65DA"/>
    <w:rsid w:val="000F6CC4"/>
    <w:rsid w:val="000F79B6"/>
    <w:rsid w:val="000F7B76"/>
    <w:rsid w:val="000F7EB4"/>
    <w:rsid w:val="00100DF3"/>
    <w:rsid w:val="00100E4B"/>
    <w:rsid w:val="00101102"/>
    <w:rsid w:val="001043BB"/>
    <w:rsid w:val="00104C58"/>
    <w:rsid w:val="00104E0D"/>
    <w:rsid w:val="00105AFF"/>
    <w:rsid w:val="00106493"/>
    <w:rsid w:val="00106577"/>
    <w:rsid w:val="00106803"/>
    <w:rsid w:val="00107F4C"/>
    <w:rsid w:val="001101B4"/>
    <w:rsid w:val="00110424"/>
    <w:rsid w:val="001119C7"/>
    <w:rsid w:val="00112B87"/>
    <w:rsid w:val="00112EF2"/>
    <w:rsid w:val="00113E38"/>
    <w:rsid w:val="00114339"/>
    <w:rsid w:val="0011519A"/>
    <w:rsid w:val="00115DCA"/>
    <w:rsid w:val="00116FE9"/>
    <w:rsid w:val="00120EFC"/>
    <w:rsid w:val="0012128B"/>
    <w:rsid w:val="0012179E"/>
    <w:rsid w:val="00121C6F"/>
    <w:rsid w:val="0012235C"/>
    <w:rsid w:val="00122F2B"/>
    <w:rsid w:val="0012302A"/>
    <w:rsid w:val="00123ACE"/>
    <w:rsid w:val="00123F65"/>
    <w:rsid w:val="00127710"/>
    <w:rsid w:val="00130C59"/>
    <w:rsid w:val="00130E03"/>
    <w:rsid w:val="0013159B"/>
    <w:rsid w:val="00132066"/>
    <w:rsid w:val="001326AF"/>
    <w:rsid w:val="00133492"/>
    <w:rsid w:val="00134B9B"/>
    <w:rsid w:val="00135F10"/>
    <w:rsid w:val="00136282"/>
    <w:rsid w:val="00136D01"/>
    <w:rsid w:val="00136E08"/>
    <w:rsid w:val="00140394"/>
    <w:rsid w:val="00140B1B"/>
    <w:rsid w:val="00141088"/>
    <w:rsid w:val="001412AA"/>
    <w:rsid w:val="001429D0"/>
    <w:rsid w:val="0014398D"/>
    <w:rsid w:val="001440C1"/>
    <w:rsid w:val="00144402"/>
    <w:rsid w:val="0014440C"/>
    <w:rsid w:val="00145CC7"/>
    <w:rsid w:val="00146031"/>
    <w:rsid w:val="001467E0"/>
    <w:rsid w:val="00146BAE"/>
    <w:rsid w:val="00146E89"/>
    <w:rsid w:val="0014780E"/>
    <w:rsid w:val="001506D3"/>
    <w:rsid w:val="001513DE"/>
    <w:rsid w:val="0015166A"/>
    <w:rsid w:val="00152B63"/>
    <w:rsid w:val="00152D41"/>
    <w:rsid w:val="0015303F"/>
    <w:rsid w:val="00153D0C"/>
    <w:rsid w:val="00153DDA"/>
    <w:rsid w:val="00154AA4"/>
    <w:rsid w:val="00154AF6"/>
    <w:rsid w:val="001552A2"/>
    <w:rsid w:val="00156F8C"/>
    <w:rsid w:val="00157996"/>
    <w:rsid w:val="00157A88"/>
    <w:rsid w:val="00160556"/>
    <w:rsid w:val="00160DA1"/>
    <w:rsid w:val="0016136A"/>
    <w:rsid w:val="00161643"/>
    <w:rsid w:val="00161ECE"/>
    <w:rsid w:val="0016256C"/>
    <w:rsid w:val="001628F5"/>
    <w:rsid w:val="00162CBB"/>
    <w:rsid w:val="0016336B"/>
    <w:rsid w:val="00163B5C"/>
    <w:rsid w:val="00163BEB"/>
    <w:rsid w:val="001644F4"/>
    <w:rsid w:val="0016457A"/>
    <w:rsid w:val="001647B4"/>
    <w:rsid w:val="00164B63"/>
    <w:rsid w:val="0016526C"/>
    <w:rsid w:val="0016659F"/>
    <w:rsid w:val="00172474"/>
    <w:rsid w:val="00173650"/>
    <w:rsid w:val="00173CB0"/>
    <w:rsid w:val="00175AE2"/>
    <w:rsid w:val="001763D7"/>
    <w:rsid w:val="001771DC"/>
    <w:rsid w:val="001778F2"/>
    <w:rsid w:val="00177E0B"/>
    <w:rsid w:val="00181C62"/>
    <w:rsid w:val="0018330E"/>
    <w:rsid w:val="00183BF8"/>
    <w:rsid w:val="00183C96"/>
    <w:rsid w:val="00183EE4"/>
    <w:rsid w:val="001848FB"/>
    <w:rsid w:val="00184A4D"/>
    <w:rsid w:val="0018511C"/>
    <w:rsid w:val="00185407"/>
    <w:rsid w:val="00185469"/>
    <w:rsid w:val="00187876"/>
    <w:rsid w:val="001878CD"/>
    <w:rsid w:val="00187B6C"/>
    <w:rsid w:val="00190019"/>
    <w:rsid w:val="001907C6"/>
    <w:rsid w:val="00192123"/>
    <w:rsid w:val="00193489"/>
    <w:rsid w:val="001937E1"/>
    <w:rsid w:val="00195F39"/>
    <w:rsid w:val="00197411"/>
    <w:rsid w:val="00197CA8"/>
    <w:rsid w:val="001A0635"/>
    <w:rsid w:val="001A08AF"/>
    <w:rsid w:val="001A1688"/>
    <w:rsid w:val="001A283E"/>
    <w:rsid w:val="001A3D0D"/>
    <w:rsid w:val="001A56E0"/>
    <w:rsid w:val="001A5B8C"/>
    <w:rsid w:val="001A6603"/>
    <w:rsid w:val="001A7BB0"/>
    <w:rsid w:val="001B1164"/>
    <w:rsid w:val="001B12D4"/>
    <w:rsid w:val="001B1B05"/>
    <w:rsid w:val="001B3820"/>
    <w:rsid w:val="001B4304"/>
    <w:rsid w:val="001B5507"/>
    <w:rsid w:val="001B6A7E"/>
    <w:rsid w:val="001B6C2F"/>
    <w:rsid w:val="001B6FC2"/>
    <w:rsid w:val="001B71A3"/>
    <w:rsid w:val="001C0452"/>
    <w:rsid w:val="001C0FE5"/>
    <w:rsid w:val="001C240B"/>
    <w:rsid w:val="001C2586"/>
    <w:rsid w:val="001C3C12"/>
    <w:rsid w:val="001C40A7"/>
    <w:rsid w:val="001C4CC6"/>
    <w:rsid w:val="001C4D16"/>
    <w:rsid w:val="001C4D9A"/>
    <w:rsid w:val="001C5416"/>
    <w:rsid w:val="001C5B5B"/>
    <w:rsid w:val="001C63EA"/>
    <w:rsid w:val="001C65B8"/>
    <w:rsid w:val="001C6A1A"/>
    <w:rsid w:val="001C6EB1"/>
    <w:rsid w:val="001C72D9"/>
    <w:rsid w:val="001C747A"/>
    <w:rsid w:val="001C7A10"/>
    <w:rsid w:val="001D0C43"/>
    <w:rsid w:val="001D0ED6"/>
    <w:rsid w:val="001D258D"/>
    <w:rsid w:val="001D25E7"/>
    <w:rsid w:val="001D2AD7"/>
    <w:rsid w:val="001D2B0A"/>
    <w:rsid w:val="001D3510"/>
    <w:rsid w:val="001D3DE4"/>
    <w:rsid w:val="001D40A8"/>
    <w:rsid w:val="001D44A5"/>
    <w:rsid w:val="001D49C1"/>
    <w:rsid w:val="001D525F"/>
    <w:rsid w:val="001D65D1"/>
    <w:rsid w:val="001D6EB9"/>
    <w:rsid w:val="001D7D15"/>
    <w:rsid w:val="001E1A42"/>
    <w:rsid w:val="001E1ED7"/>
    <w:rsid w:val="001E1F75"/>
    <w:rsid w:val="001E37C5"/>
    <w:rsid w:val="001E393E"/>
    <w:rsid w:val="001E3B2C"/>
    <w:rsid w:val="001E4334"/>
    <w:rsid w:val="001E482E"/>
    <w:rsid w:val="001E55C8"/>
    <w:rsid w:val="001E59E3"/>
    <w:rsid w:val="001E5DD3"/>
    <w:rsid w:val="001E7441"/>
    <w:rsid w:val="001F1859"/>
    <w:rsid w:val="001F25A6"/>
    <w:rsid w:val="001F2D89"/>
    <w:rsid w:val="001F46AF"/>
    <w:rsid w:val="001F4921"/>
    <w:rsid w:val="001F4EF4"/>
    <w:rsid w:val="001F66EE"/>
    <w:rsid w:val="001F684F"/>
    <w:rsid w:val="0020001E"/>
    <w:rsid w:val="00200339"/>
    <w:rsid w:val="00200788"/>
    <w:rsid w:val="002010DC"/>
    <w:rsid w:val="0020134B"/>
    <w:rsid w:val="002014BA"/>
    <w:rsid w:val="00201699"/>
    <w:rsid w:val="00201925"/>
    <w:rsid w:val="00202573"/>
    <w:rsid w:val="00202886"/>
    <w:rsid w:val="002031EC"/>
    <w:rsid w:val="00204067"/>
    <w:rsid w:val="00204FB0"/>
    <w:rsid w:val="002055F5"/>
    <w:rsid w:val="00205858"/>
    <w:rsid w:val="00206703"/>
    <w:rsid w:val="00207CC5"/>
    <w:rsid w:val="002104D4"/>
    <w:rsid w:val="00210A17"/>
    <w:rsid w:val="00210FDE"/>
    <w:rsid w:val="00214069"/>
    <w:rsid w:val="00214AFB"/>
    <w:rsid w:val="00217527"/>
    <w:rsid w:val="00220055"/>
    <w:rsid w:val="002204D0"/>
    <w:rsid w:val="00220E9B"/>
    <w:rsid w:val="00220EB1"/>
    <w:rsid w:val="002221C9"/>
    <w:rsid w:val="00222426"/>
    <w:rsid w:val="0022317E"/>
    <w:rsid w:val="00223702"/>
    <w:rsid w:val="00224363"/>
    <w:rsid w:val="00224A8F"/>
    <w:rsid w:val="002255AD"/>
    <w:rsid w:val="00225DEC"/>
    <w:rsid w:val="00227948"/>
    <w:rsid w:val="002279F6"/>
    <w:rsid w:val="00231D5B"/>
    <w:rsid w:val="00233F8B"/>
    <w:rsid w:val="00235E8E"/>
    <w:rsid w:val="00236864"/>
    <w:rsid w:val="00237255"/>
    <w:rsid w:val="002374C2"/>
    <w:rsid w:val="002413BD"/>
    <w:rsid w:val="00241EFA"/>
    <w:rsid w:val="002422AC"/>
    <w:rsid w:val="00242BBE"/>
    <w:rsid w:val="0024338A"/>
    <w:rsid w:val="00243538"/>
    <w:rsid w:val="00243A28"/>
    <w:rsid w:val="002447B5"/>
    <w:rsid w:val="00244F6C"/>
    <w:rsid w:val="002472D8"/>
    <w:rsid w:val="00247FEF"/>
    <w:rsid w:val="0025067F"/>
    <w:rsid w:val="00250A18"/>
    <w:rsid w:val="002515C1"/>
    <w:rsid w:val="00252023"/>
    <w:rsid w:val="00252330"/>
    <w:rsid w:val="0025294B"/>
    <w:rsid w:val="00252A0E"/>
    <w:rsid w:val="0025359A"/>
    <w:rsid w:val="00253DC0"/>
    <w:rsid w:val="00253DDF"/>
    <w:rsid w:val="00253E16"/>
    <w:rsid w:val="0025554C"/>
    <w:rsid w:val="00255744"/>
    <w:rsid w:val="00257C49"/>
    <w:rsid w:val="00257E78"/>
    <w:rsid w:val="00262772"/>
    <w:rsid w:val="002657A3"/>
    <w:rsid w:val="0026659C"/>
    <w:rsid w:val="0026779B"/>
    <w:rsid w:val="00270637"/>
    <w:rsid w:val="00270D29"/>
    <w:rsid w:val="0027127B"/>
    <w:rsid w:val="002712F6"/>
    <w:rsid w:val="002717C8"/>
    <w:rsid w:val="00271AAD"/>
    <w:rsid w:val="00271B00"/>
    <w:rsid w:val="00272AD7"/>
    <w:rsid w:val="00273B70"/>
    <w:rsid w:val="00273B72"/>
    <w:rsid w:val="0027418D"/>
    <w:rsid w:val="00275A97"/>
    <w:rsid w:val="00276D86"/>
    <w:rsid w:val="002776B4"/>
    <w:rsid w:val="0027797E"/>
    <w:rsid w:val="00277B75"/>
    <w:rsid w:val="002805A4"/>
    <w:rsid w:val="00280C91"/>
    <w:rsid w:val="002814E1"/>
    <w:rsid w:val="0028192C"/>
    <w:rsid w:val="00282B6D"/>
    <w:rsid w:val="002840A6"/>
    <w:rsid w:val="00284A6E"/>
    <w:rsid w:val="00284DF8"/>
    <w:rsid w:val="00285158"/>
    <w:rsid w:val="00285C7B"/>
    <w:rsid w:val="00285D50"/>
    <w:rsid w:val="00285E01"/>
    <w:rsid w:val="0028658F"/>
    <w:rsid w:val="00287197"/>
    <w:rsid w:val="002904F3"/>
    <w:rsid w:val="0029053E"/>
    <w:rsid w:val="0029077B"/>
    <w:rsid w:val="002908F8"/>
    <w:rsid w:val="00291429"/>
    <w:rsid w:val="00293740"/>
    <w:rsid w:val="0029388B"/>
    <w:rsid w:val="002943F2"/>
    <w:rsid w:val="0029503B"/>
    <w:rsid w:val="002958DA"/>
    <w:rsid w:val="00295C1D"/>
    <w:rsid w:val="002960FC"/>
    <w:rsid w:val="0029652F"/>
    <w:rsid w:val="002A04D0"/>
    <w:rsid w:val="002A0C4E"/>
    <w:rsid w:val="002A20CC"/>
    <w:rsid w:val="002A3C6E"/>
    <w:rsid w:val="002A43D3"/>
    <w:rsid w:val="002A62B6"/>
    <w:rsid w:val="002A7407"/>
    <w:rsid w:val="002B0923"/>
    <w:rsid w:val="002B23F2"/>
    <w:rsid w:val="002B41F6"/>
    <w:rsid w:val="002B4AB9"/>
    <w:rsid w:val="002B5B9C"/>
    <w:rsid w:val="002B5E2E"/>
    <w:rsid w:val="002B61B2"/>
    <w:rsid w:val="002B6964"/>
    <w:rsid w:val="002C063B"/>
    <w:rsid w:val="002C1189"/>
    <w:rsid w:val="002C1374"/>
    <w:rsid w:val="002C148F"/>
    <w:rsid w:val="002C2486"/>
    <w:rsid w:val="002C24AD"/>
    <w:rsid w:val="002C3096"/>
    <w:rsid w:val="002C35E1"/>
    <w:rsid w:val="002C4DB4"/>
    <w:rsid w:val="002C646D"/>
    <w:rsid w:val="002C7619"/>
    <w:rsid w:val="002D0A5F"/>
    <w:rsid w:val="002D0B6E"/>
    <w:rsid w:val="002D235F"/>
    <w:rsid w:val="002D24AC"/>
    <w:rsid w:val="002D582D"/>
    <w:rsid w:val="002D59BA"/>
    <w:rsid w:val="002D5D94"/>
    <w:rsid w:val="002D6294"/>
    <w:rsid w:val="002D6A08"/>
    <w:rsid w:val="002D6A0D"/>
    <w:rsid w:val="002D70EC"/>
    <w:rsid w:val="002D7712"/>
    <w:rsid w:val="002E0A8B"/>
    <w:rsid w:val="002E1033"/>
    <w:rsid w:val="002E18A5"/>
    <w:rsid w:val="002E22CB"/>
    <w:rsid w:val="002E2FFE"/>
    <w:rsid w:val="002E4CF6"/>
    <w:rsid w:val="002E4E92"/>
    <w:rsid w:val="002E4F3F"/>
    <w:rsid w:val="002E5235"/>
    <w:rsid w:val="002E5323"/>
    <w:rsid w:val="002E53C7"/>
    <w:rsid w:val="002E60CF"/>
    <w:rsid w:val="002E69EF"/>
    <w:rsid w:val="002F0441"/>
    <w:rsid w:val="002F14C2"/>
    <w:rsid w:val="002F2900"/>
    <w:rsid w:val="002F363D"/>
    <w:rsid w:val="002F437C"/>
    <w:rsid w:val="002F44CD"/>
    <w:rsid w:val="002F5C41"/>
    <w:rsid w:val="002F5E2B"/>
    <w:rsid w:val="002F6581"/>
    <w:rsid w:val="002F73AA"/>
    <w:rsid w:val="00301174"/>
    <w:rsid w:val="00301FAF"/>
    <w:rsid w:val="0030399C"/>
    <w:rsid w:val="00303E8F"/>
    <w:rsid w:val="003041FC"/>
    <w:rsid w:val="00304251"/>
    <w:rsid w:val="00304466"/>
    <w:rsid w:val="003052FA"/>
    <w:rsid w:val="003064A4"/>
    <w:rsid w:val="003067C8"/>
    <w:rsid w:val="00306878"/>
    <w:rsid w:val="0030773A"/>
    <w:rsid w:val="0031032A"/>
    <w:rsid w:val="003107FA"/>
    <w:rsid w:val="00311174"/>
    <w:rsid w:val="0031179F"/>
    <w:rsid w:val="00312BB5"/>
    <w:rsid w:val="003138BB"/>
    <w:rsid w:val="0031403D"/>
    <w:rsid w:val="00314F86"/>
    <w:rsid w:val="00315FD3"/>
    <w:rsid w:val="0031739B"/>
    <w:rsid w:val="00320CD8"/>
    <w:rsid w:val="00321AD7"/>
    <w:rsid w:val="00322189"/>
    <w:rsid w:val="003221CC"/>
    <w:rsid w:val="00322399"/>
    <w:rsid w:val="00322CFC"/>
    <w:rsid w:val="00323588"/>
    <w:rsid w:val="0032400D"/>
    <w:rsid w:val="0032598E"/>
    <w:rsid w:val="00325F66"/>
    <w:rsid w:val="0032627E"/>
    <w:rsid w:val="00326CFE"/>
    <w:rsid w:val="003302F0"/>
    <w:rsid w:val="003305F4"/>
    <w:rsid w:val="003309C1"/>
    <w:rsid w:val="00330F74"/>
    <w:rsid w:val="003321A0"/>
    <w:rsid w:val="003329DB"/>
    <w:rsid w:val="00333950"/>
    <w:rsid w:val="003347AE"/>
    <w:rsid w:val="00334C79"/>
    <w:rsid w:val="00336458"/>
    <w:rsid w:val="00337665"/>
    <w:rsid w:val="00337FB3"/>
    <w:rsid w:val="003400F5"/>
    <w:rsid w:val="00340105"/>
    <w:rsid w:val="0034259A"/>
    <w:rsid w:val="00342F19"/>
    <w:rsid w:val="00343000"/>
    <w:rsid w:val="00343073"/>
    <w:rsid w:val="003432E6"/>
    <w:rsid w:val="00343AE6"/>
    <w:rsid w:val="00344C45"/>
    <w:rsid w:val="00344CB5"/>
    <w:rsid w:val="00344CD5"/>
    <w:rsid w:val="00344FC0"/>
    <w:rsid w:val="00346084"/>
    <w:rsid w:val="00346985"/>
    <w:rsid w:val="00346E26"/>
    <w:rsid w:val="00347316"/>
    <w:rsid w:val="003507D5"/>
    <w:rsid w:val="00350EAA"/>
    <w:rsid w:val="003511FC"/>
    <w:rsid w:val="00351280"/>
    <w:rsid w:val="00351979"/>
    <w:rsid w:val="003525F7"/>
    <w:rsid w:val="00352C09"/>
    <w:rsid w:val="00353EBD"/>
    <w:rsid w:val="00354C42"/>
    <w:rsid w:val="00355234"/>
    <w:rsid w:val="003552DF"/>
    <w:rsid w:val="0035631F"/>
    <w:rsid w:val="003578C7"/>
    <w:rsid w:val="00357E66"/>
    <w:rsid w:val="003605CD"/>
    <w:rsid w:val="00360B2D"/>
    <w:rsid w:val="00360C24"/>
    <w:rsid w:val="00361AB7"/>
    <w:rsid w:val="0036200E"/>
    <w:rsid w:val="003626E2"/>
    <w:rsid w:val="00362AF8"/>
    <w:rsid w:val="0036354B"/>
    <w:rsid w:val="0036387F"/>
    <w:rsid w:val="003646A7"/>
    <w:rsid w:val="0036554E"/>
    <w:rsid w:val="003657AB"/>
    <w:rsid w:val="00366418"/>
    <w:rsid w:val="00366F1A"/>
    <w:rsid w:val="00367093"/>
    <w:rsid w:val="00367DF2"/>
    <w:rsid w:val="003707FB"/>
    <w:rsid w:val="003710D6"/>
    <w:rsid w:val="00371145"/>
    <w:rsid w:val="003724EB"/>
    <w:rsid w:val="00372A37"/>
    <w:rsid w:val="00372EC1"/>
    <w:rsid w:val="00373C37"/>
    <w:rsid w:val="0037400E"/>
    <w:rsid w:val="003749D4"/>
    <w:rsid w:val="00375154"/>
    <w:rsid w:val="003752A3"/>
    <w:rsid w:val="00376407"/>
    <w:rsid w:val="003772DC"/>
    <w:rsid w:val="00380758"/>
    <w:rsid w:val="00380DFA"/>
    <w:rsid w:val="00381681"/>
    <w:rsid w:val="003831ED"/>
    <w:rsid w:val="003833F8"/>
    <w:rsid w:val="003843DC"/>
    <w:rsid w:val="00384888"/>
    <w:rsid w:val="003866F6"/>
    <w:rsid w:val="003872EC"/>
    <w:rsid w:val="0038738E"/>
    <w:rsid w:val="00387BB8"/>
    <w:rsid w:val="00390D3A"/>
    <w:rsid w:val="00391222"/>
    <w:rsid w:val="00391CB7"/>
    <w:rsid w:val="00392073"/>
    <w:rsid w:val="00392A54"/>
    <w:rsid w:val="00393F5E"/>
    <w:rsid w:val="00395695"/>
    <w:rsid w:val="00395BCE"/>
    <w:rsid w:val="00395F9E"/>
    <w:rsid w:val="003976C1"/>
    <w:rsid w:val="003977E9"/>
    <w:rsid w:val="003A0199"/>
    <w:rsid w:val="003A06C7"/>
    <w:rsid w:val="003A0D75"/>
    <w:rsid w:val="003A1518"/>
    <w:rsid w:val="003A1AEF"/>
    <w:rsid w:val="003A25D1"/>
    <w:rsid w:val="003A3227"/>
    <w:rsid w:val="003A468D"/>
    <w:rsid w:val="003A4DA8"/>
    <w:rsid w:val="003A51F5"/>
    <w:rsid w:val="003A559E"/>
    <w:rsid w:val="003A5CE5"/>
    <w:rsid w:val="003A66C5"/>
    <w:rsid w:val="003A7E9A"/>
    <w:rsid w:val="003B0B98"/>
    <w:rsid w:val="003B101B"/>
    <w:rsid w:val="003B122E"/>
    <w:rsid w:val="003B1459"/>
    <w:rsid w:val="003B30C5"/>
    <w:rsid w:val="003B327F"/>
    <w:rsid w:val="003B4130"/>
    <w:rsid w:val="003B4540"/>
    <w:rsid w:val="003B48CF"/>
    <w:rsid w:val="003B4C6E"/>
    <w:rsid w:val="003B50CE"/>
    <w:rsid w:val="003B5C04"/>
    <w:rsid w:val="003B639D"/>
    <w:rsid w:val="003B7794"/>
    <w:rsid w:val="003C12C7"/>
    <w:rsid w:val="003C1BC8"/>
    <w:rsid w:val="003C2140"/>
    <w:rsid w:val="003C263A"/>
    <w:rsid w:val="003C26D8"/>
    <w:rsid w:val="003C270E"/>
    <w:rsid w:val="003C2B3A"/>
    <w:rsid w:val="003C3A00"/>
    <w:rsid w:val="003C421C"/>
    <w:rsid w:val="003C49A5"/>
    <w:rsid w:val="003C4E07"/>
    <w:rsid w:val="003C5847"/>
    <w:rsid w:val="003C6A93"/>
    <w:rsid w:val="003C7AB0"/>
    <w:rsid w:val="003D01D1"/>
    <w:rsid w:val="003D0914"/>
    <w:rsid w:val="003D0C51"/>
    <w:rsid w:val="003D0F9A"/>
    <w:rsid w:val="003D2A25"/>
    <w:rsid w:val="003D2E29"/>
    <w:rsid w:val="003D2F5B"/>
    <w:rsid w:val="003D3434"/>
    <w:rsid w:val="003D3795"/>
    <w:rsid w:val="003D51A7"/>
    <w:rsid w:val="003D5F35"/>
    <w:rsid w:val="003D6673"/>
    <w:rsid w:val="003D67FB"/>
    <w:rsid w:val="003D7F27"/>
    <w:rsid w:val="003E0B13"/>
    <w:rsid w:val="003E0E89"/>
    <w:rsid w:val="003E1937"/>
    <w:rsid w:val="003E1CFD"/>
    <w:rsid w:val="003E251D"/>
    <w:rsid w:val="003E281A"/>
    <w:rsid w:val="003E2E2D"/>
    <w:rsid w:val="003E481B"/>
    <w:rsid w:val="003E4ED1"/>
    <w:rsid w:val="003E4F3D"/>
    <w:rsid w:val="003F007F"/>
    <w:rsid w:val="003F0565"/>
    <w:rsid w:val="003F1EA8"/>
    <w:rsid w:val="003F211D"/>
    <w:rsid w:val="003F5588"/>
    <w:rsid w:val="003F7762"/>
    <w:rsid w:val="003F7CDA"/>
    <w:rsid w:val="0040036E"/>
    <w:rsid w:val="0040055A"/>
    <w:rsid w:val="00400D0B"/>
    <w:rsid w:val="00401029"/>
    <w:rsid w:val="00402B92"/>
    <w:rsid w:val="00405881"/>
    <w:rsid w:val="004058AC"/>
    <w:rsid w:val="00406AF3"/>
    <w:rsid w:val="0041011E"/>
    <w:rsid w:val="00410622"/>
    <w:rsid w:val="00411247"/>
    <w:rsid w:val="004118C7"/>
    <w:rsid w:val="00411F46"/>
    <w:rsid w:val="00412439"/>
    <w:rsid w:val="0041309C"/>
    <w:rsid w:val="004136E0"/>
    <w:rsid w:val="00420039"/>
    <w:rsid w:val="004205CF"/>
    <w:rsid w:val="00420951"/>
    <w:rsid w:val="00421006"/>
    <w:rsid w:val="004215BC"/>
    <w:rsid w:val="00421853"/>
    <w:rsid w:val="00421901"/>
    <w:rsid w:val="00421F72"/>
    <w:rsid w:val="00422D26"/>
    <w:rsid w:val="0042364C"/>
    <w:rsid w:val="00423F60"/>
    <w:rsid w:val="00424BBE"/>
    <w:rsid w:val="004255D6"/>
    <w:rsid w:val="00425C5A"/>
    <w:rsid w:val="00425EE8"/>
    <w:rsid w:val="00431072"/>
    <w:rsid w:val="00432664"/>
    <w:rsid w:val="00433939"/>
    <w:rsid w:val="00434E55"/>
    <w:rsid w:val="00435568"/>
    <w:rsid w:val="0043581A"/>
    <w:rsid w:val="004365C3"/>
    <w:rsid w:val="00437FC5"/>
    <w:rsid w:val="004406DA"/>
    <w:rsid w:val="00440906"/>
    <w:rsid w:val="004416CF"/>
    <w:rsid w:val="004417B9"/>
    <w:rsid w:val="00443111"/>
    <w:rsid w:val="0044505B"/>
    <w:rsid w:val="004457BB"/>
    <w:rsid w:val="0044655C"/>
    <w:rsid w:val="00450061"/>
    <w:rsid w:val="00451B32"/>
    <w:rsid w:val="00452C61"/>
    <w:rsid w:val="00453275"/>
    <w:rsid w:val="0045378C"/>
    <w:rsid w:val="004539BA"/>
    <w:rsid w:val="00453C2D"/>
    <w:rsid w:val="00454432"/>
    <w:rsid w:val="00454B4C"/>
    <w:rsid w:val="00454DA3"/>
    <w:rsid w:val="0045503E"/>
    <w:rsid w:val="00455146"/>
    <w:rsid w:val="0045559F"/>
    <w:rsid w:val="0045602B"/>
    <w:rsid w:val="004561D8"/>
    <w:rsid w:val="00456759"/>
    <w:rsid w:val="00456B00"/>
    <w:rsid w:val="00456C81"/>
    <w:rsid w:val="00460380"/>
    <w:rsid w:val="0046053C"/>
    <w:rsid w:val="00460A92"/>
    <w:rsid w:val="00461BF2"/>
    <w:rsid w:val="0046270D"/>
    <w:rsid w:val="00462901"/>
    <w:rsid w:val="00463AA2"/>
    <w:rsid w:val="004645D7"/>
    <w:rsid w:val="00466FA0"/>
    <w:rsid w:val="00466FA3"/>
    <w:rsid w:val="004674B0"/>
    <w:rsid w:val="004676FD"/>
    <w:rsid w:val="004712AB"/>
    <w:rsid w:val="004720CD"/>
    <w:rsid w:val="0047221A"/>
    <w:rsid w:val="00472487"/>
    <w:rsid w:val="00472877"/>
    <w:rsid w:val="00472B1D"/>
    <w:rsid w:val="004733B7"/>
    <w:rsid w:val="004747E9"/>
    <w:rsid w:val="004748E6"/>
    <w:rsid w:val="00475FCD"/>
    <w:rsid w:val="00477104"/>
    <w:rsid w:val="00477C2B"/>
    <w:rsid w:val="00480064"/>
    <w:rsid w:val="00480303"/>
    <w:rsid w:val="0048393A"/>
    <w:rsid w:val="004846D4"/>
    <w:rsid w:val="0048481E"/>
    <w:rsid w:val="0048595B"/>
    <w:rsid w:val="00485C6B"/>
    <w:rsid w:val="004864D1"/>
    <w:rsid w:val="004868F4"/>
    <w:rsid w:val="004872A1"/>
    <w:rsid w:val="004875A3"/>
    <w:rsid w:val="0048770F"/>
    <w:rsid w:val="00490197"/>
    <w:rsid w:val="004909B9"/>
    <w:rsid w:val="00490D73"/>
    <w:rsid w:val="00492E02"/>
    <w:rsid w:val="004931BE"/>
    <w:rsid w:val="00493231"/>
    <w:rsid w:val="00493A2A"/>
    <w:rsid w:val="00494151"/>
    <w:rsid w:val="00495B29"/>
    <w:rsid w:val="00495C27"/>
    <w:rsid w:val="00496A9E"/>
    <w:rsid w:val="004A0152"/>
    <w:rsid w:val="004A01AE"/>
    <w:rsid w:val="004A0471"/>
    <w:rsid w:val="004A0FF6"/>
    <w:rsid w:val="004A183D"/>
    <w:rsid w:val="004A2476"/>
    <w:rsid w:val="004A3447"/>
    <w:rsid w:val="004A358E"/>
    <w:rsid w:val="004A444C"/>
    <w:rsid w:val="004A46D3"/>
    <w:rsid w:val="004A6D23"/>
    <w:rsid w:val="004A7027"/>
    <w:rsid w:val="004A7163"/>
    <w:rsid w:val="004A7633"/>
    <w:rsid w:val="004A78A9"/>
    <w:rsid w:val="004A7ECC"/>
    <w:rsid w:val="004B069E"/>
    <w:rsid w:val="004B0862"/>
    <w:rsid w:val="004B0A44"/>
    <w:rsid w:val="004B10EE"/>
    <w:rsid w:val="004B1C70"/>
    <w:rsid w:val="004B23F1"/>
    <w:rsid w:val="004B2A1B"/>
    <w:rsid w:val="004B30A2"/>
    <w:rsid w:val="004B327E"/>
    <w:rsid w:val="004B3574"/>
    <w:rsid w:val="004B36CE"/>
    <w:rsid w:val="004B3AAB"/>
    <w:rsid w:val="004B3CDF"/>
    <w:rsid w:val="004B45AF"/>
    <w:rsid w:val="004B4A2E"/>
    <w:rsid w:val="004B57BB"/>
    <w:rsid w:val="004B600E"/>
    <w:rsid w:val="004B6404"/>
    <w:rsid w:val="004B6427"/>
    <w:rsid w:val="004B7CFC"/>
    <w:rsid w:val="004B7EA6"/>
    <w:rsid w:val="004C072B"/>
    <w:rsid w:val="004C0B19"/>
    <w:rsid w:val="004C117C"/>
    <w:rsid w:val="004C2DF3"/>
    <w:rsid w:val="004C30E1"/>
    <w:rsid w:val="004C31F9"/>
    <w:rsid w:val="004C3AD9"/>
    <w:rsid w:val="004C45D0"/>
    <w:rsid w:val="004C460E"/>
    <w:rsid w:val="004C48E5"/>
    <w:rsid w:val="004C4A5F"/>
    <w:rsid w:val="004C6091"/>
    <w:rsid w:val="004C6709"/>
    <w:rsid w:val="004C67D1"/>
    <w:rsid w:val="004C6828"/>
    <w:rsid w:val="004C7273"/>
    <w:rsid w:val="004C7877"/>
    <w:rsid w:val="004D0BAA"/>
    <w:rsid w:val="004D0CF1"/>
    <w:rsid w:val="004D10EF"/>
    <w:rsid w:val="004D1B6F"/>
    <w:rsid w:val="004D1BF7"/>
    <w:rsid w:val="004D27F0"/>
    <w:rsid w:val="004D31A4"/>
    <w:rsid w:val="004D3437"/>
    <w:rsid w:val="004D3849"/>
    <w:rsid w:val="004D39AF"/>
    <w:rsid w:val="004D5341"/>
    <w:rsid w:val="004D5E45"/>
    <w:rsid w:val="004D6E43"/>
    <w:rsid w:val="004D7262"/>
    <w:rsid w:val="004D7914"/>
    <w:rsid w:val="004E0FDD"/>
    <w:rsid w:val="004E12FF"/>
    <w:rsid w:val="004E2401"/>
    <w:rsid w:val="004E27A5"/>
    <w:rsid w:val="004E38D4"/>
    <w:rsid w:val="004E4B59"/>
    <w:rsid w:val="004E70F8"/>
    <w:rsid w:val="004E71F2"/>
    <w:rsid w:val="004E74B0"/>
    <w:rsid w:val="004E7971"/>
    <w:rsid w:val="004E79DA"/>
    <w:rsid w:val="004F03B0"/>
    <w:rsid w:val="004F0AC3"/>
    <w:rsid w:val="004F245C"/>
    <w:rsid w:val="004F24FC"/>
    <w:rsid w:val="004F2EDB"/>
    <w:rsid w:val="004F3382"/>
    <w:rsid w:val="004F41DC"/>
    <w:rsid w:val="004F46FD"/>
    <w:rsid w:val="004F58C5"/>
    <w:rsid w:val="004F62EA"/>
    <w:rsid w:val="004F660F"/>
    <w:rsid w:val="004F7291"/>
    <w:rsid w:val="004F7A4C"/>
    <w:rsid w:val="004F7D49"/>
    <w:rsid w:val="0050010C"/>
    <w:rsid w:val="0050191B"/>
    <w:rsid w:val="00502FB3"/>
    <w:rsid w:val="00503781"/>
    <w:rsid w:val="005038B2"/>
    <w:rsid w:val="00504B0D"/>
    <w:rsid w:val="00504C51"/>
    <w:rsid w:val="005066A8"/>
    <w:rsid w:val="00506B04"/>
    <w:rsid w:val="005071FE"/>
    <w:rsid w:val="00507394"/>
    <w:rsid w:val="00507578"/>
    <w:rsid w:val="00507E9A"/>
    <w:rsid w:val="005105D7"/>
    <w:rsid w:val="00510CD1"/>
    <w:rsid w:val="005114F6"/>
    <w:rsid w:val="005119CC"/>
    <w:rsid w:val="005129EC"/>
    <w:rsid w:val="005130E7"/>
    <w:rsid w:val="00513D7E"/>
    <w:rsid w:val="005142D4"/>
    <w:rsid w:val="005143D5"/>
    <w:rsid w:val="00515741"/>
    <w:rsid w:val="00516443"/>
    <w:rsid w:val="0051766C"/>
    <w:rsid w:val="00517A18"/>
    <w:rsid w:val="005204CA"/>
    <w:rsid w:val="005219E0"/>
    <w:rsid w:val="00522127"/>
    <w:rsid w:val="00524551"/>
    <w:rsid w:val="00524C2B"/>
    <w:rsid w:val="0052642E"/>
    <w:rsid w:val="0052789A"/>
    <w:rsid w:val="00530C40"/>
    <w:rsid w:val="00531105"/>
    <w:rsid w:val="00532072"/>
    <w:rsid w:val="005328F1"/>
    <w:rsid w:val="00532C4C"/>
    <w:rsid w:val="005332FA"/>
    <w:rsid w:val="00533F2B"/>
    <w:rsid w:val="0053496D"/>
    <w:rsid w:val="00535555"/>
    <w:rsid w:val="00535616"/>
    <w:rsid w:val="0053600D"/>
    <w:rsid w:val="0053663D"/>
    <w:rsid w:val="00540128"/>
    <w:rsid w:val="00540715"/>
    <w:rsid w:val="00541D4B"/>
    <w:rsid w:val="00542C29"/>
    <w:rsid w:val="00542C4D"/>
    <w:rsid w:val="00544232"/>
    <w:rsid w:val="0054497C"/>
    <w:rsid w:val="00544D3B"/>
    <w:rsid w:val="005453B4"/>
    <w:rsid w:val="00545B5A"/>
    <w:rsid w:val="00545BA5"/>
    <w:rsid w:val="0054637E"/>
    <w:rsid w:val="00547670"/>
    <w:rsid w:val="005501A5"/>
    <w:rsid w:val="00551793"/>
    <w:rsid w:val="0055328A"/>
    <w:rsid w:val="00553B67"/>
    <w:rsid w:val="00554928"/>
    <w:rsid w:val="00554FB2"/>
    <w:rsid w:val="0055536C"/>
    <w:rsid w:val="00555E5F"/>
    <w:rsid w:val="00556258"/>
    <w:rsid w:val="00556C49"/>
    <w:rsid w:val="00556F1D"/>
    <w:rsid w:val="00557E8C"/>
    <w:rsid w:val="0056140C"/>
    <w:rsid w:val="005625AA"/>
    <w:rsid w:val="0056387B"/>
    <w:rsid w:val="00563D03"/>
    <w:rsid w:val="0056420F"/>
    <w:rsid w:val="00564262"/>
    <w:rsid w:val="00564A36"/>
    <w:rsid w:val="00564DB7"/>
    <w:rsid w:val="00566204"/>
    <w:rsid w:val="00566FB5"/>
    <w:rsid w:val="00567C81"/>
    <w:rsid w:val="005704BA"/>
    <w:rsid w:val="00570B69"/>
    <w:rsid w:val="00570E54"/>
    <w:rsid w:val="0057117F"/>
    <w:rsid w:val="0057235A"/>
    <w:rsid w:val="00574385"/>
    <w:rsid w:val="005745A7"/>
    <w:rsid w:val="00574694"/>
    <w:rsid w:val="005746C3"/>
    <w:rsid w:val="00575651"/>
    <w:rsid w:val="00576D10"/>
    <w:rsid w:val="00576F08"/>
    <w:rsid w:val="00580423"/>
    <w:rsid w:val="00580C39"/>
    <w:rsid w:val="005813DE"/>
    <w:rsid w:val="005815D9"/>
    <w:rsid w:val="00581869"/>
    <w:rsid w:val="00583605"/>
    <w:rsid w:val="00583937"/>
    <w:rsid w:val="005868E5"/>
    <w:rsid w:val="00586A1B"/>
    <w:rsid w:val="005902CE"/>
    <w:rsid w:val="00590337"/>
    <w:rsid w:val="005908B0"/>
    <w:rsid w:val="00592544"/>
    <w:rsid w:val="005927F6"/>
    <w:rsid w:val="00592FA3"/>
    <w:rsid w:val="00593FCF"/>
    <w:rsid w:val="00595C17"/>
    <w:rsid w:val="005977B2"/>
    <w:rsid w:val="005A0818"/>
    <w:rsid w:val="005A1E71"/>
    <w:rsid w:val="005A1EC0"/>
    <w:rsid w:val="005A24E4"/>
    <w:rsid w:val="005A413A"/>
    <w:rsid w:val="005A60A8"/>
    <w:rsid w:val="005A6332"/>
    <w:rsid w:val="005A6386"/>
    <w:rsid w:val="005A6996"/>
    <w:rsid w:val="005A6D56"/>
    <w:rsid w:val="005B0257"/>
    <w:rsid w:val="005B0258"/>
    <w:rsid w:val="005B046E"/>
    <w:rsid w:val="005B04F4"/>
    <w:rsid w:val="005B05E1"/>
    <w:rsid w:val="005B1B42"/>
    <w:rsid w:val="005B2422"/>
    <w:rsid w:val="005B31AA"/>
    <w:rsid w:val="005B3D4D"/>
    <w:rsid w:val="005B52B8"/>
    <w:rsid w:val="005B56C3"/>
    <w:rsid w:val="005B58F5"/>
    <w:rsid w:val="005B6A33"/>
    <w:rsid w:val="005B6EFE"/>
    <w:rsid w:val="005B74D4"/>
    <w:rsid w:val="005B7612"/>
    <w:rsid w:val="005B7637"/>
    <w:rsid w:val="005C178A"/>
    <w:rsid w:val="005C1CCB"/>
    <w:rsid w:val="005C2BE6"/>
    <w:rsid w:val="005C2E5E"/>
    <w:rsid w:val="005C32F9"/>
    <w:rsid w:val="005C376C"/>
    <w:rsid w:val="005C38B4"/>
    <w:rsid w:val="005C3998"/>
    <w:rsid w:val="005C5F80"/>
    <w:rsid w:val="005C61A2"/>
    <w:rsid w:val="005C6253"/>
    <w:rsid w:val="005C6426"/>
    <w:rsid w:val="005D1BB3"/>
    <w:rsid w:val="005D2AEF"/>
    <w:rsid w:val="005D2E08"/>
    <w:rsid w:val="005D2E47"/>
    <w:rsid w:val="005D36C9"/>
    <w:rsid w:val="005D4694"/>
    <w:rsid w:val="005D5464"/>
    <w:rsid w:val="005D5B4C"/>
    <w:rsid w:val="005D5D6D"/>
    <w:rsid w:val="005D5DC8"/>
    <w:rsid w:val="005D6A34"/>
    <w:rsid w:val="005D6AAB"/>
    <w:rsid w:val="005D79D4"/>
    <w:rsid w:val="005D7EAA"/>
    <w:rsid w:val="005D7F7E"/>
    <w:rsid w:val="005E1FD0"/>
    <w:rsid w:val="005E20DB"/>
    <w:rsid w:val="005E2100"/>
    <w:rsid w:val="005E2817"/>
    <w:rsid w:val="005E2FFF"/>
    <w:rsid w:val="005E38F7"/>
    <w:rsid w:val="005E3B82"/>
    <w:rsid w:val="005E42F0"/>
    <w:rsid w:val="005E57C5"/>
    <w:rsid w:val="005E66F7"/>
    <w:rsid w:val="005E7A7A"/>
    <w:rsid w:val="005F0044"/>
    <w:rsid w:val="005F09A8"/>
    <w:rsid w:val="005F4762"/>
    <w:rsid w:val="005F5C75"/>
    <w:rsid w:val="005F6262"/>
    <w:rsid w:val="005F7495"/>
    <w:rsid w:val="005F7B0D"/>
    <w:rsid w:val="006002CA"/>
    <w:rsid w:val="00601A0D"/>
    <w:rsid w:val="006045F4"/>
    <w:rsid w:val="0060516E"/>
    <w:rsid w:val="00606A00"/>
    <w:rsid w:val="00610174"/>
    <w:rsid w:val="00610823"/>
    <w:rsid w:val="006117BF"/>
    <w:rsid w:val="006118F4"/>
    <w:rsid w:val="00612C93"/>
    <w:rsid w:val="00615155"/>
    <w:rsid w:val="00615764"/>
    <w:rsid w:val="0061628A"/>
    <w:rsid w:val="00620A46"/>
    <w:rsid w:val="00620CBB"/>
    <w:rsid w:val="0062130D"/>
    <w:rsid w:val="0062208F"/>
    <w:rsid w:val="00623CF1"/>
    <w:rsid w:val="00624010"/>
    <w:rsid w:val="006240EA"/>
    <w:rsid w:val="00624C7B"/>
    <w:rsid w:val="00625AF3"/>
    <w:rsid w:val="00626EA5"/>
    <w:rsid w:val="00626FD7"/>
    <w:rsid w:val="006273CA"/>
    <w:rsid w:val="00630616"/>
    <w:rsid w:val="00630971"/>
    <w:rsid w:val="006319B4"/>
    <w:rsid w:val="006319E8"/>
    <w:rsid w:val="006325C5"/>
    <w:rsid w:val="0063357D"/>
    <w:rsid w:val="00633CD1"/>
    <w:rsid w:val="00634317"/>
    <w:rsid w:val="00634B50"/>
    <w:rsid w:val="00635192"/>
    <w:rsid w:val="00635283"/>
    <w:rsid w:val="00636513"/>
    <w:rsid w:val="0063673C"/>
    <w:rsid w:val="00636AA2"/>
    <w:rsid w:val="00636B1D"/>
    <w:rsid w:val="00636D0D"/>
    <w:rsid w:val="00636F35"/>
    <w:rsid w:val="00637F25"/>
    <w:rsid w:val="00640513"/>
    <w:rsid w:val="0064054A"/>
    <w:rsid w:val="00640A60"/>
    <w:rsid w:val="00641251"/>
    <w:rsid w:val="00641460"/>
    <w:rsid w:val="00642482"/>
    <w:rsid w:val="0064397A"/>
    <w:rsid w:val="0064519F"/>
    <w:rsid w:val="006456E6"/>
    <w:rsid w:val="00645BB5"/>
    <w:rsid w:val="006464EB"/>
    <w:rsid w:val="00646D67"/>
    <w:rsid w:val="006475D7"/>
    <w:rsid w:val="006477D4"/>
    <w:rsid w:val="00647973"/>
    <w:rsid w:val="00647DD2"/>
    <w:rsid w:val="006509CE"/>
    <w:rsid w:val="006510B8"/>
    <w:rsid w:val="006534A1"/>
    <w:rsid w:val="00654107"/>
    <w:rsid w:val="0065463B"/>
    <w:rsid w:val="00654E7B"/>
    <w:rsid w:val="006551A2"/>
    <w:rsid w:val="00656676"/>
    <w:rsid w:val="006568BF"/>
    <w:rsid w:val="00656A08"/>
    <w:rsid w:val="00656B08"/>
    <w:rsid w:val="006578E7"/>
    <w:rsid w:val="00660772"/>
    <w:rsid w:val="0066092A"/>
    <w:rsid w:val="00662009"/>
    <w:rsid w:val="006632AE"/>
    <w:rsid w:val="00663725"/>
    <w:rsid w:val="00663ED8"/>
    <w:rsid w:val="00664487"/>
    <w:rsid w:val="00664D7A"/>
    <w:rsid w:val="00666111"/>
    <w:rsid w:val="006661B5"/>
    <w:rsid w:val="00667120"/>
    <w:rsid w:val="00667B7C"/>
    <w:rsid w:val="00670810"/>
    <w:rsid w:val="006723C5"/>
    <w:rsid w:val="006729E0"/>
    <w:rsid w:val="006732A2"/>
    <w:rsid w:val="006735B4"/>
    <w:rsid w:val="00674E43"/>
    <w:rsid w:val="006750C2"/>
    <w:rsid w:val="00675283"/>
    <w:rsid w:val="006756F9"/>
    <w:rsid w:val="006759B9"/>
    <w:rsid w:val="0067757F"/>
    <w:rsid w:val="00677D25"/>
    <w:rsid w:val="00681237"/>
    <w:rsid w:val="0068172A"/>
    <w:rsid w:val="00681891"/>
    <w:rsid w:val="00681A46"/>
    <w:rsid w:val="00681F66"/>
    <w:rsid w:val="00683051"/>
    <w:rsid w:val="006830C1"/>
    <w:rsid w:val="00683183"/>
    <w:rsid w:val="0068361B"/>
    <w:rsid w:val="00683F81"/>
    <w:rsid w:val="00683FA2"/>
    <w:rsid w:val="006840D9"/>
    <w:rsid w:val="006846D7"/>
    <w:rsid w:val="00687354"/>
    <w:rsid w:val="00691654"/>
    <w:rsid w:val="006918CB"/>
    <w:rsid w:val="00691AAE"/>
    <w:rsid w:val="00692479"/>
    <w:rsid w:val="006925B0"/>
    <w:rsid w:val="006933BA"/>
    <w:rsid w:val="0069371B"/>
    <w:rsid w:val="006940E5"/>
    <w:rsid w:val="00695137"/>
    <w:rsid w:val="00695DC9"/>
    <w:rsid w:val="0069766A"/>
    <w:rsid w:val="006A0326"/>
    <w:rsid w:val="006A041B"/>
    <w:rsid w:val="006A2BEC"/>
    <w:rsid w:val="006A30B2"/>
    <w:rsid w:val="006A385F"/>
    <w:rsid w:val="006A4204"/>
    <w:rsid w:val="006A4B09"/>
    <w:rsid w:val="006A4D33"/>
    <w:rsid w:val="006A4E5B"/>
    <w:rsid w:val="006A7205"/>
    <w:rsid w:val="006A73EB"/>
    <w:rsid w:val="006A78CF"/>
    <w:rsid w:val="006B0309"/>
    <w:rsid w:val="006B0B4E"/>
    <w:rsid w:val="006B1951"/>
    <w:rsid w:val="006B1F69"/>
    <w:rsid w:val="006B2203"/>
    <w:rsid w:val="006B22DA"/>
    <w:rsid w:val="006B2ADC"/>
    <w:rsid w:val="006B322E"/>
    <w:rsid w:val="006B513A"/>
    <w:rsid w:val="006B54DE"/>
    <w:rsid w:val="006B580C"/>
    <w:rsid w:val="006B5B0D"/>
    <w:rsid w:val="006B5C3E"/>
    <w:rsid w:val="006B6857"/>
    <w:rsid w:val="006B693D"/>
    <w:rsid w:val="006B719D"/>
    <w:rsid w:val="006C0C9D"/>
    <w:rsid w:val="006C10AE"/>
    <w:rsid w:val="006C1178"/>
    <w:rsid w:val="006C2A0F"/>
    <w:rsid w:val="006C2F6A"/>
    <w:rsid w:val="006C4168"/>
    <w:rsid w:val="006C4490"/>
    <w:rsid w:val="006C52D8"/>
    <w:rsid w:val="006C5BCD"/>
    <w:rsid w:val="006C63DA"/>
    <w:rsid w:val="006C6B62"/>
    <w:rsid w:val="006C7A8F"/>
    <w:rsid w:val="006C7DAC"/>
    <w:rsid w:val="006C7F4E"/>
    <w:rsid w:val="006D1B53"/>
    <w:rsid w:val="006D3796"/>
    <w:rsid w:val="006D39D3"/>
    <w:rsid w:val="006D55A4"/>
    <w:rsid w:val="006D6801"/>
    <w:rsid w:val="006D6973"/>
    <w:rsid w:val="006D6D9F"/>
    <w:rsid w:val="006D74BF"/>
    <w:rsid w:val="006E120B"/>
    <w:rsid w:val="006E19BD"/>
    <w:rsid w:val="006E2DC7"/>
    <w:rsid w:val="006E49AD"/>
    <w:rsid w:val="006E4D89"/>
    <w:rsid w:val="006E5D72"/>
    <w:rsid w:val="006E6493"/>
    <w:rsid w:val="006E7228"/>
    <w:rsid w:val="006E78A8"/>
    <w:rsid w:val="006F18F0"/>
    <w:rsid w:val="006F2537"/>
    <w:rsid w:val="006F284E"/>
    <w:rsid w:val="006F2CD8"/>
    <w:rsid w:val="006F3799"/>
    <w:rsid w:val="006F3EA6"/>
    <w:rsid w:val="006F6874"/>
    <w:rsid w:val="006F6990"/>
    <w:rsid w:val="006F7433"/>
    <w:rsid w:val="006F743A"/>
    <w:rsid w:val="006F75C6"/>
    <w:rsid w:val="006F77A2"/>
    <w:rsid w:val="00700CA0"/>
    <w:rsid w:val="00701316"/>
    <w:rsid w:val="007017A5"/>
    <w:rsid w:val="00704502"/>
    <w:rsid w:val="00704CA1"/>
    <w:rsid w:val="00704F8F"/>
    <w:rsid w:val="0070522B"/>
    <w:rsid w:val="007052F0"/>
    <w:rsid w:val="007078C7"/>
    <w:rsid w:val="007079BC"/>
    <w:rsid w:val="00710462"/>
    <w:rsid w:val="0071062C"/>
    <w:rsid w:val="00710A3E"/>
    <w:rsid w:val="007114AD"/>
    <w:rsid w:val="00712E29"/>
    <w:rsid w:val="007147DF"/>
    <w:rsid w:val="007162C6"/>
    <w:rsid w:val="00716BA9"/>
    <w:rsid w:val="00716C54"/>
    <w:rsid w:val="00716C7F"/>
    <w:rsid w:val="00720040"/>
    <w:rsid w:val="00720388"/>
    <w:rsid w:val="00722482"/>
    <w:rsid w:val="007224E7"/>
    <w:rsid w:val="00724632"/>
    <w:rsid w:val="00724642"/>
    <w:rsid w:val="0072549D"/>
    <w:rsid w:val="00725D82"/>
    <w:rsid w:val="00725EC2"/>
    <w:rsid w:val="00727732"/>
    <w:rsid w:val="00727842"/>
    <w:rsid w:val="00727AE3"/>
    <w:rsid w:val="00730E99"/>
    <w:rsid w:val="00731B6F"/>
    <w:rsid w:val="00731B82"/>
    <w:rsid w:val="00733C50"/>
    <w:rsid w:val="00735CAE"/>
    <w:rsid w:val="00736157"/>
    <w:rsid w:val="0073656B"/>
    <w:rsid w:val="00736D52"/>
    <w:rsid w:val="00736E27"/>
    <w:rsid w:val="00736FB9"/>
    <w:rsid w:val="007374DD"/>
    <w:rsid w:val="00737C13"/>
    <w:rsid w:val="00737E62"/>
    <w:rsid w:val="00737FCA"/>
    <w:rsid w:val="00740797"/>
    <w:rsid w:val="00740F2C"/>
    <w:rsid w:val="00741ADE"/>
    <w:rsid w:val="00741E6F"/>
    <w:rsid w:val="007439BF"/>
    <w:rsid w:val="00743AB5"/>
    <w:rsid w:val="00744C03"/>
    <w:rsid w:val="00745508"/>
    <w:rsid w:val="007465EC"/>
    <w:rsid w:val="00746AA9"/>
    <w:rsid w:val="00746C15"/>
    <w:rsid w:val="00746D8D"/>
    <w:rsid w:val="00746FF0"/>
    <w:rsid w:val="00750137"/>
    <w:rsid w:val="007503F8"/>
    <w:rsid w:val="007505C4"/>
    <w:rsid w:val="00750849"/>
    <w:rsid w:val="00752002"/>
    <w:rsid w:val="00754B2A"/>
    <w:rsid w:val="00755043"/>
    <w:rsid w:val="0075511B"/>
    <w:rsid w:val="00755458"/>
    <w:rsid w:val="00755AF9"/>
    <w:rsid w:val="00756286"/>
    <w:rsid w:val="007565F0"/>
    <w:rsid w:val="007569CC"/>
    <w:rsid w:val="00756C02"/>
    <w:rsid w:val="00760073"/>
    <w:rsid w:val="00760360"/>
    <w:rsid w:val="0076038D"/>
    <w:rsid w:val="007612DB"/>
    <w:rsid w:val="007617EB"/>
    <w:rsid w:val="007624EC"/>
    <w:rsid w:val="00762D1F"/>
    <w:rsid w:val="00763933"/>
    <w:rsid w:val="00763A48"/>
    <w:rsid w:val="00763F07"/>
    <w:rsid w:val="00765A1A"/>
    <w:rsid w:val="00766291"/>
    <w:rsid w:val="007662F7"/>
    <w:rsid w:val="00771E79"/>
    <w:rsid w:val="007728A2"/>
    <w:rsid w:val="00774A3D"/>
    <w:rsid w:val="0077670E"/>
    <w:rsid w:val="00777B64"/>
    <w:rsid w:val="00780EA6"/>
    <w:rsid w:val="00781293"/>
    <w:rsid w:val="007814E7"/>
    <w:rsid w:val="00781C5C"/>
    <w:rsid w:val="00781E55"/>
    <w:rsid w:val="00782715"/>
    <w:rsid w:val="00782CE0"/>
    <w:rsid w:val="00782F91"/>
    <w:rsid w:val="007831C1"/>
    <w:rsid w:val="0078441E"/>
    <w:rsid w:val="007847E9"/>
    <w:rsid w:val="007847F1"/>
    <w:rsid w:val="00784D6A"/>
    <w:rsid w:val="007853DB"/>
    <w:rsid w:val="00785CEF"/>
    <w:rsid w:val="00786009"/>
    <w:rsid w:val="00786077"/>
    <w:rsid w:val="00786CEB"/>
    <w:rsid w:val="00786D56"/>
    <w:rsid w:val="00786F21"/>
    <w:rsid w:val="00787986"/>
    <w:rsid w:val="00787995"/>
    <w:rsid w:val="00791056"/>
    <w:rsid w:val="00791CC4"/>
    <w:rsid w:val="00791FED"/>
    <w:rsid w:val="0079422E"/>
    <w:rsid w:val="00794B60"/>
    <w:rsid w:val="00795F62"/>
    <w:rsid w:val="0079604F"/>
    <w:rsid w:val="00796908"/>
    <w:rsid w:val="00796A00"/>
    <w:rsid w:val="007A00DE"/>
    <w:rsid w:val="007A0D0D"/>
    <w:rsid w:val="007A2824"/>
    <w:rsid w:val="007A381B"/>
    <w:rsid w:val="007A5A4C"/>
    <w:rsid w:val="007A5A9E"/>
    <w:rsid w:val="007A5EAE"/>
    <w:rsid w:val="007A66E4"/>
    <w:rsid w:val="007A7567"/>
    <w:rsid w:val="007B003A"/>
    <w:rsid w:val="007B012A"/>
    <w:rsid w:val="007B0A18"/>
    <w:rsid w:val="007B0A8C"/>
    <w:rsid w:val="007B4392"/>
    <w:rsid w:val="007B4780"/>
    <w:rsid w:val="007B4DF6"/>
    <w:rsid w:val="007B59E3"/>
    <w:rsid w:val="007C099E"/>
    <w:rsid w:val="007C0ACE"/>
    <w:rsid w:val="007C0C09"/>
    <w:rsid w:val="007C1624"/>
    <w:rsid w:val="007C1DFA"/>
    <w:rsid w:val="007C1FA2"/>
    <w:rsid w:val="007C2005"/>
    <w:rsid w:val="007C21A0"/>
    <w:rsid w:val="007C2EB0"/>
    <w:rsid w:val="007C37F2"/>
    <w:rsid w:val="007C4BB0"/>
    <w:rsid w:val="007C515C"/>
    <w:rsid w:val="007C58F3"/>
    <w:rsid w:val="007C69B7"/>
    <w:rsid w:val="007D034C"/>
    <w:rsid w:val="007D0E92"/>
    <w:rsid w:val="007D113F"/>
    <w:rsid w:val="007D2E14"/>
    <w:rsid w:val="007D3DC5"/>
    <w:rsid w:val="007D4A0E"/>
    <w:rsid w:val="007D63A7"/>
    <w:rsid w:val="007D6F6F"/>
    <w:rsid w:val="007D77F2"/>
    <w:rsid w:val="007D79FE"/>
    <w:rsid w:val="007E1587"/>
    <w:rsid w:val="007E1878"/>
    <w:rsid w:val="007E1C3D"/>
    <w:rsid w:val="007E1C9A"/>
    <w:rsid w:val="007E243C"/>
    <w:rsid w:val="007E2552"/>
    <w:rsid w:val="007E2D59"/>
    <w:rsid w:val="007E3A82"/>
    <w:rsid w:val="007E4C07"/>
    <w:rsid w:val="007E5000"/>
    <w:rsid w:val="007E5034"/>
    <w:rsid w:val="007E7215"/>
    <w:rsid w:val="007E78E2"/>
    <w:rsid w:val="007F25DE"/>
    <w:rsid w:val="007F350F"/>
    <w:rsid w:val="007F4243"/>
    <w:rsid w:val="007F5016"/>
    <w:rsid w:val="007F586C"/>
    <w:rsid w:val="007F68AC"/>
    <w:rsid w:val="0080018C"/>
    <w:rsid w:val="00800362"/>
    <w:rsid w:val="0080063F"/>
    <w:rsid w:val="008019EF"/>
    <w:rsid w:val="00802484"/>
    <w:rsid w:val="008027F5"/>
    <w:rsid w:val="0080316C"/>
    <w:rsid w:val="008048FF"/>
    <w:rsid w:val="00805F29"/>
    <w:rsid w:val="00806A7A"/>
    <w:rsid w:val="00810D74"/>
    <w:rsid w:val="00811AF5"/>
    <w:rsid w:val="00811D9B"/>
    <w:rsid w:val="008121F8"/>
    <w:rsid w:val="00813047"/>
    <w:rsid w:val="00813583"/>
    <w:rsid w:val="00813F01"/>
    <w:rsid w:val="008140D3"/>
    <w:rsid w:val="00815153"/>
    <w:rsid w:val="0081535B"/>
    <w:rsid w:val="00815EC9"/>
    <w:rsid w:val="00816425"/>
    <w:rsid w:val="00816897"/>
    <w:rsid w:val="00816F11"/>
    <w:rsid w:val="008178C3"/>
    <w:rsid w:val="00820C8B"/>
    <w:rsid w:val="00821339"/>
    <w:rsid w:val="00822219"/>
    <w:rsid w:val="0082290C"/>
    <w:rsid w:val="00822AC8"/>
    <w:rsid w:val="00822EA8"/>
    <w:rsid w:val="00823A4C"/>
    <w:rsid w:val="00823BA4"/>
    <w:rsid w:val="00825552"/>
    <w:rsid w:val="00825F3B"/>
    <w:rsid w:val="008269D1"/>
    <w:rsid w:val="00826E8D"/>
    <w:rsid w:val="00827127"/>
    <w:rsid w:val="00827BE7"/>
    <w:rsid w:val="00827BE8"/>
    <w:rsid w:val="008301CD"/>
    <w:rsid w:val="0083023C"/>
    <w:rsid w:val="0083030E"/>
    <w:rsid w:val="00830419"/>
    <w:rsid w:val="0083477C"/>
    <w:rsid w:val="00834F9E"/>
    <w:rsid w:val="008354C0"/>
    <w:rsid w:val="0083590F"/>
    <w:rsid w:val="008362FF"/>
    <w:rsid w:val="00836411"/>
    <w:rsid w:val="008371F0"/>
    <w:rsid w:val="008374B4"/>
    <w:rsid w:val="00837CB7"/>
    <w:rsid w:val="008400DD"/>
    <w:rsid w:val="00842AE7"/>
    <w:rsid w:val="00842E61"/>
    <w:rsid w:val="00843C5D"/>
    <w:rsid w:val="008443BF"/>
    <w:rsid w:val="00844B84"/>
    <w:rsid w:val="00845439"/>
    <w:rsid w:val="00845734"/>
    <w:rsid w:val="00845B38"/>
    <w:rsid w:val="00846141"/>
    <w:rsid w:val="0084656E"/>
    <w:rsid w:val="008466F3"/>
    <w:rsid w:val="00847354"/>
    <w:rsid w:val="00850DF4"/>
    <w:rsid w:val="00851093"/>
    <w:rsid w:val="00851DA7"/>
    <w:rsid w:val="0085291B"/>
    <w:rsid w:val="008545AB"/>
    <w:rsid w:val="00854EDA"/>
    <w:rsid w:val="00854EEF"/>
    <w:rsid w:val="00854F1E"/>
    <w:rsid w:val="00855273"/>
    <w:rsid w:val="008554F1"/>
    <w:rsid w:val="008556D6"/>
    <w:rsid w:val="00855E09"/>
    <w:rsid w:val="0085698F"/>
    <w:rsid w:val="00856E83"/>
    <w:rsid w:val="00860329"/>
    <w:rsid w:val="00861514"/>
    <w:rsid w:val="00861F09"/>
    <w:rsid w:val="0086233E"/>
    <w:rsid w:val="008627A4"/>
    <w:rsid w:val="008639E0"/>
    <w:rsid w:val="008646EC"/>
    <w:rsid w:val="0086577C"/>
    <w:rsid w:val="00865E48"/>
    <w:rsid w:val="00866705"/>
    <w:rsid w:val="008667CB"/>
    <w:rsid w:val="00866D81"/>
    <w:rsid w:val="00867B23"/>
    <w:rsid w:val="00870177"/>
    <w:rsid w:val="00870C1C"/>
    <w:rsid w:val="0087130F"/>
    <w:rsid w:val="0087266B"/>
    <w:rsid w:val="00872EC0"/>
    <w:rsid w:val="00874595"/>
    <w:rsid w:val="0087502A"/>
    <w:rsid w:val="008758A7"/>
    <w:rsid w:val="00876890"/>
    <w:rsid w:val="00877B79"/>
    <w:rsid w:val="00880E32"/>
    <w:rsid w:val="008838C5"/>
    <w:rsid w:val="00883B6B"/>
    <w:rsid w:val="00884044"/>
    <w:rsid w:val="008847D6"/>
    <w:rsid w:val="00884E98"/>
    <w:rsid w:val="00885623"/>
    <w:rsid w:val="00885C99"/>
    <w:rsid w:val="00886143"/>
    <w:rsid w:val="00886B9C"/>
    <w:rsid w:val="008900F3"/>
    <w:rsid w:val="00890CC9"/>
    <w:rsid w:val="00892D16"/>
    <w:rsid w:val="008938ED"/>
    <w:rsid w:val="00894D5E"/>
    <w:rsid w:val="00895452"/>
    <w:rsid w:val="00895719"/>
    <w:rsid w:val="00895ED0"/>
    <w:rsid w:val="008961DD"/>
    <w:rsid w:val="0089660A"/>
    <w:rsid w:val="00896AD2"/>
    <w:rsid w:val="00897017"/>
    <w:rsid w:val="008971FD"/>
    <w:rsid w:val="008976B9"/>
    <w:rsid w:val="008A00A4"/>
    <w:rsid w:val="008A057B"/>
    <w:rsid w:val="008A11FC"/>
    <w:rsid w:val="008A14FF"/>
    <w:rsid w:val="008A2A12"/>
    <w:rsid w:val="008A30B1"/>
    <w:rsid w:val="008A6A05"/>
    <w:rsid w:val="008A6BCD"/>
    <w:rsid w:val="008A7B4D"/>
    <w:rsid w:val="008A7B6E"/>
    <w:rsid w:val="008B017E"/>
    <w:rsid w:val="008B1387"/>
    <w:rsid w:val="008B14A9"/>
    <w:rsid w:val="008B2A65"/>
    <w:rsid w:val="008B434D"/>
    <w:rsid w:val="008B46BF"/>
    <w:rsid w:val="008B4894"/>
    <w:rsid w:val="008B5882"/>
    <w:rsid w:val="008B7128"/>
    <w:rsid w:val="008B7D09"/>
    <w:rsid w:val="008B7F20"/>
    <w:rsid w:val="008C02E8"/>
    <w:rsid w:val="008C0763"/>
    <w:rsid w:val="008C0FAA"/>
    <w:rsid w:val="008C1D36"/>
    <w:rsid w:val="008C20B8"/>
    <w:rsid w:val="008C2578"/>
    <w:rsid w:val="008C2A40"/>
    <w:rsid w:val="008C2A88"/>
    <w:rsid w:val="008C2F62"/>
    <w:rsid w:val="008C3196"/>
    <w:rsid w:val="008C3320"/>
    <w:rsid w:val="008C3B7F"/>
    <w:rsid w:val="008C4045"/>
    <w:rsid w:val="008C4B06"/>
    <w:rsid w:val="008C56F1"/>
    <w:rsid w:val="008C5765"/>
    <w:rsid w:val="008C6927"/>
    <w:rsid w:val="008C7967"/>
    <w:rsid w:val="008C79E2"/>
    <w:rsid w:val="008D08B4"/>
    <w:rsid w:val="008D0E10"/>
    <w:rsid w:val="008D17BB"/>
    <w:rsid w:val="008D18FA"/>
    <w:rsid w:val="008D2771"/>
    <w:rsid w:val="008D2779"/>
    <w:rsid w:val="008D3500"/>
    <w:rsid w:val="008D3E93"/>
    <w:rsid w:val="008D4CDE"/>
    <w:rsid w:val="008D6D59"/>
    <w:rsid w:val="008D71A1"/>
    <w:rsid w:val="008D76F1"/>
    <w:rsid w:val="008E019C"/>
    <w:rsid w:val="008E0B19"/>
    <w:rsid w:val="008E1369"/>
    <w:rsid w:val="008E1B6E"/>
    <w:rsid w:val="008E27F7"/>
    <w:rsid w:val="008E62D1"/>
    <w:rsid w:val="008E6DF7"/>
    <w:rsid w:val="008E7346"/>
    <w:rsid w:val="008E7CD7"/>
    <w:rsid w:val="008E7EC4"/>
    <w:rsid w:val="008F01E0"/>
    <w:rsid w:val="008F0473"/>
    <w:rsid w:val="008F0477"/>
    <w:rsid w:val="008F0E23"/>
    <w:rsid w:val="008F1425"/>
    <w:rsid w:val="008F161A"/>
    <w:rsid w:val="008F19DA"/>
    <w:rsid w:val="008F2336"/>
    <w:rsid w:val="008F24A3"/>
    <w:rsid w:val="008F3B6F"/>
    <w:rsid w:val="008F40EB"/>
    <w:rsid w:val="008F6AD4"/>
    <w:rsid w:val="008F6EB8"/>
    <w:rsid w:val="008F6FBF"/>
    <w:rsid w:val="008F7229"/>
    <w:rsid w:val="008F72FA"/>
    <w:rsid w:val="008F76EF"/>
    <w:rsid w:val="008F7910"/>
    <w:rsid w:val="008F7F16"/>
    <w:rsid w:val="00900215"/>
    <w:rsid w:val="00900837"/>
    <w:rsid w:val="00901D43"/>
    <w:rsid w:val="00902336"/>
    <w:rsid w:val="00902839"/>
    <w:rsid w:val="00903A33"/>
    <w:rsid w:val="00904613"/>
    <w:rsid w:val="009050F5"/>
    <w:rsid w:val="00906B7C"/>
    <w:rsid w:val="0090759D"/>
    <w:rsid w:val="00907AB7"/>
    <w:rsid w:val="00907C82"/>
    <w:rsid w:val="009100C6"/>
    <w:rsid w:val="009106EF"/>
    <w:rsid w:val="009108D9"/>
    <w:rsid w:val="009118C6"/>
    <w:rsid w:val="00911D34"/>
    <w:rsid w:val="00913345"/>
    <w:rsid w:val="0091466B"/>
    <w:rsid w:val="00914DAE"/>
    <w:rsid w:val="00914FC8"/>
    <w:rsid w:val="009150D8"/>
    <w:rsid w:val="00917C32"/>
    <w:rsid w:val="0092099B"/>
    <w:rsid w:val="009228A4"/>
    <w:rsid w:val="00922DE6"/>
    <w:rsid w:val="00923053"/>
    <w:rsid w:val="00924A0F"/>
    <w:rsid w:val="00925781"/>
    <w:rsid w:val="00925858"/>
    <w:rsid w:val="009259CA"/>
    <w:rsid w:val="009270C9"/>
    <w:rsid w:val="0092749D"/>
    <w:rsid w:val="00927D0C"/>
    <w:rsid w:val="00930540"/>
    <w:rsid w:val="00930DCF"/>
    <w:rsid w:val="0093175D"/>
    <w:rsid w:val="00931CA9"/>
    <w:rsid w:val="00931EB0"/>
    <w:rsid w:val="00933419"/>
    <w:rsid w:val="0093444B"/>
    <w:rsid w:val="00935B85"/>
    <w:rsid w:val="00937643"/>
    <w:rsid w:val="009412DD"/>
    <w:rsid w:val="009416B3"/>
    <w:rsid w:val="00942788"/>
    <w:rsid w:val="009427B4"/>
    <w:rsid w:val="009428CC"/>
    <w:rsid w:val="00942C04"/>
    <w:rsid w:val="00943204"/>
    <w:rsid w:val="009436ED"/>
    <w:rsid w:val="0094380E"/>
    <w:rsid w:val="00944194"/>
    <w:rsid w:val="009441EB"/>
    <w:rsid w:val="009469BB"/>
    <w:rsid w:val="00946CCD"/>
    <w:rsid w:val="009507F0"/>
    <w:rsid w:val="0095193C"/>
    <w:rsid w:val="009523BD"/>
    <w:rsid w:val="0095327D"/>
    <w:rsid w:val="009535A4"/>
    <w:rsid w:val="0095384B"/>
    <w:rsid w:val="00953BE6"/>
    <w:rsid w:val="009542D2"/>
    <w:rsid w:val="00955532"/>
    <w:rsid w:val="00955641"/>
    <w:rsid w:val="00955BED"/>
    <w:rsid w:val="009561EC"/>
    <w:rsid w:val="00957D79"/>
    <w:rsid w:val="00957FB9"/>
    <w:rsid w:val="00961999"/>
    <w:rsid w:val="009625BA"/>
    <w:rsid w:val="00962EB5"/>
    <w:rsid w:val="0096366D"/>
    <w:rsid w:val="00964BFB"/>
    <w:rsid w:val="009661BE"/>
    <w:rsid w:val="00967628"/>
    <w:rsid w:val="009678E7"/>
    <w:rsid w:val="00967C6B"/>
    <w:rsid w:val="00970362"/>
    <w:rsid w:val="009739D4"/>
    <w:rsid w:val="00973A77"/>
    <w:rsid w:val="00974777"/>
    <w:rsid w:val="00976147"/>
    <w:rsid w:val="0097676A"/>
    <w:rsid w:val="00976BAE"/>
    <w:rsid w:val="00977323"/>
    <w:rsid w:val="00977A14"/>
    <w:rsid w:val="00977AE8"/>
    <w:rsid w:val="00980AC6"/>
    <w:rsid w:val="00980C6E"/>
    <w:rsid w:val="009812BB"/>
    <w:rsid w:val="00981449"/>
    <w:rsid w:val="009834AD"/>
    <w:rsid w:val="00983C67"/>
    <w:rsid w:val="00983FA2"/>
    <w:rsid w:val="00984BB5"/>
    <w:rsid w:val="00985252"/>
    <w:rsid w:val="00985CD1"/>
    <w:rsid w:val="0098645A"/>
    <w:rsid w:val="009871F9"/>
    <w:rsid w:val="00987859"/>
    <w:rsid w:val="00987B50"/>
    <w:rsid w:val="00990070"/>
    <w:rsid w:val="00990792"/>
    <w:rsid w:val="00990E52"/>
    <w:rsid w:val="00991B57"/>
    <w:rsid w:val="009920EA"/>
    <w:rsid w:val="00992625"/>
    <w:rsid w:val="00992BD9"/>
    <w:rsid w:val="00994E0A"/>
    <w:rsid w:val="00996B2C"/>
    <w:rsid w:val="00996C24"/>
    <w:rsid w:val="00997980"/>
    <w:rsid w:val="009A03C2"/>
    <w:rsid w:val="009A1BC8"/>
    <w:rsid w:val="009A250A"/>
    <w:rsid w:val="009A37AC"/>
    <w:rsid w:val="009A436B"/>
    <w:rsid w:val="009A5869"/>
    <w:rsid w:val="009A610F"/>
    <w:rsid w:val="009A7DAA"/>
    <w:rsid w:val="009B146F"/>
    <w:rsid w:val="009B14DF"/>
    <w:rsid w:val="009B18C2"/>
    <w:rsid w:val="009B3B19"/>
    <w:rsid w:val="009B5D51"/>
    <w:rsid w:val="009B6C93"/>
    <w:rsid w:val="009C017D"/>
    <w:rsid w:val="009C06A9"/>
    <w:rsid w:val="009C0F79"/>
    <w:rsid w:val="009C10CF"/>
    <w:rsid w:val="009C148F"/>
    <w:rsid w:val="009C2685"/>
    <w:rsid w:val="009C320A"/>
    <w:rsid w:val="009C3537"/>
    <w:rsid w:val="009C3709"/>
    <w:rsid w:val="009C419F"/>
    <w:rsid w:val="009C508B"/>
    <w:rsid w:val="009C5287"/>
    <w:rsid w:val="009C59DF"/>
    <w:rsid w:val="009C61F6"/>
    <w:rsid w:val="009C69BA"/>
    <w:rsid w:val="009C7443"/>
    <w:rsid w:val="009C7C91"/>
    <w:rsid w:val="009D03B8"/>
    <w:rsid w:val="009D13AA"/>
    <w:rsid w:val="009D1E96"/>
    <w:rsid w:val="009D2C70"/>
    <w:rsid w:val="009D2F07"/>
    <w:rsid w:val="009D3CAD"/>
    <w:rsid w:val="009D4565"/>
    <w:rsid w:val="009D50DB"/>
    <w:rsid w:val="009D628A"/>
    <w:rsid w:val="009D77C5"/>
    <w:rsid w:val="009E01A6"/>
    <w:rsid w:val="009E0686"/>
    <w:rsid w:val="009E1AA6"/>
    <w:rsid w:val="009E2354"/>
    <w:rsid w:val="009E2934"/>
    <w:rsid w:val="009E3087"/>
    <w:rsid w:val="009E3672"/>
    <w:rsid w:val="009E38F8"/>
    <w:rsid w:val="009E55E3"/>
    <w:rsid w:val="009E5E46"/>
    <w:rsid w:val="009E6C72"/>
    <w:rsid w:val="009E7EB8"/>
    <w:rsid w:val="009F0AC0"/>
    <w:rsid w:val="009F0B43"/>
    <w:rsid w:val="009F0C83"/>
    <w:rsid w:val="009F11F8"/>
    <w:rsid w:val="009F1B32"/>
    <w:rsid w:val="009F1BCB"/>
    <w:rsid w:val="009F1C0E"/>
    <w:rsid w:val="009F4C34"/>
    <w:rsid w:val="009F5142"/>
    <w:rsid w:val="009F583C"/>
    <w:rsid w:val="009F79E9"/>
    <w:rsid w:val="00A001C1"/>
    <w:rsid w:val="00A001E5"/>
    <w:rsid w:val="00A0072E"/>
    <w:rsid w:val="00A012B4"/>
    <w:rsid w:val="00A0288F"/>
    <w:rsid w:val="00A03795"/>
    <w:rsid w:val="00A04A1E"/>
    <w:rsid w:val="00A05172"/>
    <w:rsid w:val="00A06278"/>
    <w:rsid w:val="00A0739A"/>
    <w:rsid w:val="00A07D52"/>
    <w:rsid w:val="00A107B2"/>
    <w:rsid w:val="00A108B9"/>
    <w:rsid w:val="00A10F16"/>
    <w:rsid w:val="00A10FEC"/>
    <w:rsid w:val="00A129F9"/>
    <w:rsid w:val="00A13B36"/>
    <w:rsid w:val="00A14A65"/>
    <w:rsid w:val="00A16F23"/>
    <w:rsid w:val="00A17280"/>
    <w:rsid w:val="00A20679"/>
    <w:rsid w:val="00A20F40"/>
    <w:rsid w:val="00A21737"/>
    <w:rsid w:val="00A221A3"/>
    <w:rsid w:val="00A2325A"/>
    <w:rsid w:val="00A236EF"/>
    <w:rsid w:val="00A23BA8"/>
    <w:rsid w:val="00A23BC3"/>
    <w:rsid w:val="00A23C37"/>
    <w:rsid w:val="00A23FC7"/>
    <w:rsid w:val="00A2423E"/>
    <w:rsid w:val="00A246FE"/>
    <w:rsid w:val="00A24A35"/>
    <w:rsid w:val="00A25BEF"/>
    <w:rsid w:val="00A25E33"/>
    <w:rsid w:val="00A2630B"/>
    <w:rsid w:val="00A27238"/>
    <w:rsid w:val="00A27617"/>
    <w:rsid w:val="00A305C4"/>
    <w:rsid w:val="00A311F2"/>
    <w:rsid w:val="00A321DF"/>
    <w:rsid w:val="00A32D6D"/>
    <w:rsid w:val="00A33BF7"/>
    <w:rsid w:val="00A35D6C"/>
    <w:rsid w:val="00A365DA"/>
    <w:rsid w:val="00A373D8"/>
    <w:rsid w:val="00A3757A"/>
    <w:rsid w:val="00A41551"/>
    <w:rsid w:val="00A41D68"/>
    <w:rsid w:val="00A43146"/>
    <w:rsid w:val="00A439F7"/>
    <w:rsid w:val="00A43A09"/>
    <w:rsid w:val="00A44E05"/>
    <w:rsid w:val="00A44E26"/>
    <w:rsid w:val="00A45CAB"/>
    <w:rsid w:val="00A467B2"/>
    <w:rsid w:val="00A473B9"/>
    <w:rsid w:val="00A50084"/>
    <w:rsid w:val="00A52B12"/>
    <w:rsid w:val="00A54010"/>
    <w:rsid w:val="00A54D5B"/>
    <w:rsid w:val="00A54F68"/>
    <w:rsid w:val="00A54F73"/>
    <w:rsid w:val="00A55CA7"/>
    <w:rsid w:val="00A60008"/>
    <w:rsid w:val="00A60302"/>
    <w:rsid w:val="00A60D2C"/>
    <w:rsid w:val="00A60DF9"/>
    <w:rsid w:val="00A620F3"/>
    <w:rsid w:val="00A627BE"/>
    <w:rsid w:val="00A62C19"/>
    <w:rsid w:val="00A641E9"/>
    <w:rsid w:val="00A64727"/>
    <w:rsid w:val="00A651D0"/>
    <w:rsid w:val="00A66636"/>
    <w:rsid w:val="00A6782F"/>
    <w:rsid w:val="00A67968"/>
    <w:rsid w:val="00A715DE"/>
    <w:rsid w:val="00A72B34"/>
    <w:rsid w:val="00A752B5"/>
    <w:rsid w:val="00A75B17"/>
    <w:rsid w:val="00A76D67"/>
    <w:rsid w:val="00A7783C"/>
    <w:rsid w:val="00A829FD"/>
    <w:rsid w:val="00A82DDA"/>
    <w:rsid w:val="00A83084"/>
    <w:rsid w:val="00A842DB"/>
    <w:rsid w:val="00A852F6"/>
    <w:rsid w:val="00A8568E"/>
    <w:rsid w:val="00A8594B"/>
    <w:rsid w:val="00A85DF2"/>
    <w:rsid w:val="00A86FAA"/>
    <w:rsid w:val="00A87F35"/>
    <w:rsid w:val="00A91192"/>
    <w:rsid w:val="00A9170D"/>
    <w:rsid w:val="00A91FE4"/>
    <w:rsid w:val="00A927F4"/>
    <w:rsid w:val="00A9354E"/>
    <w:rsid w:val="00A94ACE"/>
    <w:rsid w:val="00A94F80"/>
    <w:rsid w:val="00A952F8"/>
    <w:rsid w:val="00A95C81"/>
    <w:rsid w:val="00A95FB0"/>
    <w:rsid w:val="00A96302"/>
    <w:rsid w:val="00A96E64"/>
    <w:rsid w:val="00AA02C8"/>
    <w:rsid w:val="00AA052F"/>
    <w:rsid w:val="00AA1690"/>
    <w:rsid w:val="00AA31AF"/>
    <w:rsid w:val="00AA36C8"/>
    <w:rsid w:val="00AA37A0"/>
    <w:rsid w:val="00AA38FD"/>
    <w:rsid w:val="00AA3956"/>
    <w:rsid w:val="00AA3EFB"/>
    <w:rsid w:val="00AA415A"/>
    <w:rsid w:val="00AA426C"/>
    <w:rsid w:val="00AA64FF"/>
    <w:rsid w:val="00AA7B80"/>
    <w:rsid w:val="00AA7E03"/>
    <w:rsid w:val="00AB1253"/>
    <w:rsid w:val="00AB12E9"/>
    <w:rsid w:val="00AB15B0"/>
    <w:rsid w:val="00AB18EB"/>
    <w:rsid w:val="00AB1D2B"/>
    <w:rsid w:val="00AB21FD"/>
    <w:rsid w:val="00AB23F0"/>
    <w:rsid w:val="00AB2950"/>
    <w:rsid w:val="00AB43DD"/>
    <w:rsid w:val="00AB4718"/>
    <w:rsid w:val="00AB4972"/>
    <w:rsid w:val="00AB53B2"/>
    <w:rsid w:val="00AB550F"/>
    <w:rsid w:val="00AB5CF9"/>
    <w:rsid w:val="00AB6F30"/>
    <w:rsid w:val="00AB7937"/>
    <w:rsid w:val="00AC05F4"/>
    <w:rsid w:val="00AC083C"/>
    <w:rsid w:val="00AC2532"/>
    <w:rsid w:val="00AC2D1F"/>
    <w:rsid w:val="00AC4CA7"/>
    <w:rsid w:val="00AC4E08"/>
    <w:rsid w:val="00AC5DBA"/>
    <w:rsid w:val="00AC68D1"/>
    <w:rsid w:val="00AC6BD5"/>
    <w:rsid w:val="00AC7451"/>
    <w:rsid w:val="00AC759E"/>
    <w:rsid w:val="00AD0651"/>
    <w:rsid w:val="00AD0D68"/>
    <w:rsid w:val="00AD2D56"/>
    <w:rsid w:val="00AD3514"/>
    <w:rsid w:val="00AD3EE4"/>
    <w:rsid w:val="00AD4590"/>
    <w:rsid w:val="00AD4E3A"/>
    <w:rsid w:val="00AD6222"/>
    <w:rsid w:val="00AD655D"/>
    <w:rsid w:val="00AD6B47"/>
    <w:rsid w:val="00AD7770"/>
    <w:rsid w:val="00AE073F"/>
    <w:rsid w:val="00AE0F97"/>
    <w:rsid w:val="00AE1169"/>
    <w:rsid w:val="00AE1355"/>
    <w:rsid w:val="00AE4D96"/>
    <w:rsid w:val="00AE542C"/>
    <w:rsid w:val="00AE750E"/>
    <w:rsid w:val="00AE7781"/>
    <w:rsid w:val="00AE7998"/>
    <w:rsid w:val="00AF128B"/>
    <w:rsid w:val="00AF155B"/>
    <w:rsid w:val="00AF2CEA"/>
    <w:rsid w:val="00AF3967"/>
    <w:rsid w:val="00AF41ED"/>
    <w:rsid w:val="00AF4C47"/>
    <w:rsid w:val="00AF5858"/>
    <w:rsid w:val="00AF60A5"/>
    <w:rsid w:val="00AF6254"/>
    <w:rsid w:val="00AF641A"/>
    <w:rsid w:val="00AF6553"/>
    <w:rsid w:val="00AF71FB"/>
    <w:rsid w:val="00AF781F"/>
    <w:rsid w:val="00B00660"/>
    <w:rsid w:val="00B0107C"/>
    <w:rsid w:val="00B01C4C"/>
    <w:rsid w:val="00B01FB9"/>
    <w:rsid w:val="00B021E2"/>
    <w:rsid w:val="00B033B3"/>
    <w:rsid w:val="00B044C4"/>
    <w:rsid w:val="00B049B5"/>
    <w:rsid w:val="00B06312"/>
    <w:rsid w:val="00B07365"/>
    <w:rsid w:val="00B0792F"/>
    <w:rsid w:val="00B10529"/>
    <w:rsid w:val="00B107E0"/>
    <w:rsid w:val="00B10FA9"/>
    <w:rsid w:val="00B11530"/>
    <w:rsid w:val="00B11C4E"/>
    <w:rsid w:val="00B12ACA"/>
    <w:rsid w:val="00B15798"/>
    <w:rsid w:val="00B160B1"/>
    <w:rsid w:val="00B16727"/>
    <w:rsid w:val="00B1696F"/>
    <w:rsid w:val="00B1757C"/>
    <w:rsid w:val="00B17BC3"/>
    <w:rsid w:val="00B20454"/>
    <w:rsid w:val="00B21CAF"/>
    <w:rsid w:val="00B22956"/>
    <w:rsid w:val="00B22CAC"/>
    <w:rsid w:val="00B22F7B"/>
    <w:rsid w:val="00B24F8E"/>
    <w:rsid w:val="00B2511D"/>
    <w:rsid w:val="00B257CD"/>
    <w:rsid w:val="00B26025"/>
    <w:rsid w:val="00B267DF"/>
    <w:rsid w:val="00B26DBE"/>
    <w:rsid w:val="00B26F9A"/>
    <w:rsid w:val="00B279F0"/>
    <w:rsid w:val="00B31E47"/>
    <w:rsid w:val="00B3388D"/>
    <w:rsid w:val="00B33992"/>
    <w:rsid w:val="00B34198"/>
    <w:rsid w:val="00B343A1"/>
    <w:rsid w:val="00B34DC7"/>
    <w:rsid w:val="00B355E6"/>
    <w:rsid w:val="00B35F94"/>
    <w:rsid w:val="00B3775E"/>
    <w:rsid w:val="00B378EC"/>
    <w:rsid w:val="00B40033"/>
    <w:rsid w:val="00B403F8"/>
    <w:rsid w:val="00B40596"/>
    <w:rsid w:val="00B406EC"/>
    <w:rsid w:val="00B4073C"/>
    <w:rsid w:val="00B42627"/>
    <w:rsid w:val="00B42684"/>
    <w:rsid w:val="00B42801"/>
    <w:rsid w:val="00B44F02"/>
    <w:rsid w:val="00B45154"/>
    <w:rsid w:val="00B46F20"/>
    <w:rsid w:val="00B47086"/>
    <w:rsid w:val="00B47156"/>
    <w:rsid w:val="00B47D88"/>
    <w:rsid w:val="00B50444"/>
    <w:rsid w:val="00B504C5"/>
    <w:rsid w:val="00B5066F"/>
    <w:rsid w:val="00B507EA"/>
    <w:rsid w:val="00B50920"/>
    <w:rsid w:val="00B50ACC"/>
    <w:rsid w:val="00B50D86"/>
    <w:rsid w:val="00B50EF5"/>
    <w:rsid w:val="00B52683"/>
    <w:rsid w:val="00B534DA"/>
    <w:rsid w:val="00B53FB7"/>
    <w:rsid w:val="00B54BBF"/>
    <w:rsid w:val="00B55F50"/>
    <w:rsid w:val="00B569CA"/>
    <w:rsid w:val="00B573F2"/>
    <w:rsid w:val="00B57980"/>
    <w:rsid w:val="00B6084B"/>
    <w:rsid w:val="00B60C83"/>
    <w:rsid w:val="00B6181F"/>
    <w:rsid w:val="00B63393"/>
    <w:rsid w:val="00B64654"/>
    <w:rsid w:val="00B64F70"/>
    <w:rsid w:val="00B658C6"/>
    <w:rsid w:val="00B65DA4"/>
    <w:rsid w:val="00B6698D"/>
    <w:rsid w:val="00B701CA"/>
    <w:rsid w:val="00B70C81"/>
    <w:rsid w:val="00B70F3A"/>
    <w:rsid w:val="00B716B7"/>
    <w:rsid w:val="00B719A2"/>
    <w:rsid w:val="00B723F1"/>
    <w:rsid w:val="00B72A59"/>
    <w:rsid w:val="00B73404"/>
    <w:rsid w:val="00B73444"/>
    <w:rsid w:val="00B74411"/>
    <w:rsid w:val="00B74846"/>
    <w:rsid w:val="00B76096"/>
    <w:rsid w:val="00B7687A"/>
    <w:rsid w:val="00B80736"/>
    <w:rsid w:val="00B80B96"/>
    <w:rsid w:val="00B8109E"/>
    <w:rsid w:val="00B81CCE"/>
    <w:rsid w:val="00B83A55"/>
    <w:rsid w:val="00B84511"/>
    <w:rsid w:val="00B856D0"/>
    <w:rsid w:val="00B866F0"/>
    <w:rsid w:val="00B86704"/>
    <w:rsid w:val="00B87D6A"/>
    <w:rsid w:val="00B904F8"/>
    <w:rsid w:val="00B91D1B"/>
    <w:rsid w:val="00B91F5D"/>
    <w:rsid w:val="00B9304B"/>
    <w:rsid w:val="00B932CB"/>
    <w:rsid w:val="00B948CE"/>
    <w:rsid w:val="00B9571B"/>
    <w:rsid w:val="00B95A51"/>
    <w:rsid w:val="00B97D7C"/>
    <w:rsid w:val="00BA05F3"/>
    <w:rsid w:val="00BA0D7B"/>
    <w:rsid w:val="00BA1289"/>
    <w:rsid w:val="00BA230E"/>
    <w:rsid w:val="00BA4327"/>
    <w:rsid w:val="00BA48E6"/>
    <w:rsid w:val="00BA4908"/>
    <w:rsid w:val="00BA4AE8"/>
    <w:rsid w:val="00BA655F"/>
    <w:rsid w:val="00BB1667"/>
    <w:rsid w:val="00BB2800"/>
    <w:rsid w:val="00BB5ACD"/>
    <w:rsid w:val="00BB6FB3"/>
    <w:rsid w:val="00BB7355"/>
    <w:rsid w:val="00BB78C1"/>
    <w:rsid w:val="00BB7A4C"/>
    <w:rsid w:val="00BC0125"/>
    <w:rsid w:val="00BC1178"/>
    <w:rsid w:val="00BC2FE6"/>
    <w:rsid w:val="00BC3DB2"/>
    <w:rsid w:val="00BC46A3"/>
    <w:rsid w:val="00BC5164"/>
    <w:rsid w:val="00BC5469"/>
    <w:rsid w:val="00BC5709"/>
    <w:rsid w:val="00BC60CB"/>
    <w:rsid w:val="00BC63CB"/>
    <w:rsid w:val="00BC6DF0"/>
    <w:rsid w:val="00BC718E"/>
    <w:rsid w:val="00BC7CB5"/>
    <w:rsid w:val="00BD08C2"/>
    <w:rsid w:val="00BD1CCB"/>
    <w:rsid w:val="00BD3C64"/>
    <w:rsid w:val="00BD4708"/>
    <w:rsid w:val="00BD4A17"/>
    <w:rsid w:val="00BD5038"/>
    <w:rsid w:val="00BD5958"/>
    <w:rsid w:val="00BD5A67"/>
    <w:rsid w:val="00BD5B8E"/>
    <w:rsid w:val="00BD68E1"/>
    <w:rsid w:val="00BD79C0"/>
    <w:rsid w:val="00BE0662"/>
    <w:rsid w:val="00BE06CB"/>
    <w:rsid w:val="00BE0D33"/>
    <w:rsid w:val="00BE1539"/>
    <w:rsid w:val="00BE19D3"/>
    <w:rsid w:val="00BE26AF"/>
    <w:rsid w:val="00BE3034"/>
    <w:rsid w:val="00BE32F3"/>
    <w:rsid w:val="00BE3924"/>
    <w:rsid w:val="00BE4F06"/>
    <w:rsid w:val="00BE623E"/>
    <w:rsid w:val="00BE637E"/>
    <w:rsid w:val="00BE63BF"/>
    <w:rsid w:val="00BE7520"/>
    <w:rsid w:val="00BF070B"/>
    <w:rsid w:val="00BF4D30"/>
    <w:rsid w:val="00BF515D"/>
    <w:rsid w:val="00BF53BF"/>
    <w:rsid w:val="00BF6521"/>
    <w:rsid w:val="00BF6CFF"/>
    <w:rsid w:val="00BF6D90"/>
    <w:rsid w:val="00BF6F79"/>
    <w:rsid w:val="00C015AA"/>
    <w:rsid w:val="00C02822"/>
    <w:rsid w:val="00C035B7"/>
    <w:rsid w:val="00C035BF"/>
    <w:rsid w:val="00C0481C"/>
    <w:rsid w:val="00C04933"/>
    <w:rsid w:val="00C051B9"/>
    <w:rsid w:val="00C05322"/>
    <w:rsid w:val="00C065BA"/>
    <w:rsid w:val="00C0730D"/>
    <w:rsid w:val="00C075D4"/>
    <w:rsid w:val="00C076C9"/>
    <w:rsid w:val="00C07C6C"/>
    <w:rsid w:val="00C100F4"/>
    <w:rsid w:val="00C10876"/>
    <w:rsid w:val="00C1150F"/>
    <w:rsid w:val="00C116B3"/>
    <w:rsid w:val="00C11F8E"/>
    <w:rsid w:val="00C1200A"/>
    <w:rsid w:val="00C138C0"/>
    <w:rsid w:val="00C139F4"/>
    <w:rsid w:val="00C14071"/>
    <w:rsid w:val="00C14AA0"/>
    <w:rsid w:val="00C15614"/>
    <w:rsid w:val="00C156DF"/>
    <w:rsid w:val="00C15BCB"/>
    <w:rsid w:val="00C15F71"/>
    <w:rsid w:val="00C1634B"/>
    <w:rsid w:val="00C16E25"/>
    <w:rsid w:val="00C16EAF"/>
    <w:rsid w:val="00C1789D"/>
    <w:rsid w:val="00C20A6B"/>
    <w:rsid w:val="00C21127"/>
    <w:rsid w:val="00C21624"/>
    <w:rsid w:val="00C22CBF"/>
    <w:rsid w:val="00C23AAF"/>
    <w:rsid w:val="00C23D66"/>
    <w:rsid w:val="00C24249"/>
    <w:rsid w:val="00C266FA"/>
    <w:rsid w:val="00C27CF0"/>
    <w:rsid w:val="00C3100D"/>
    <w:rsid w:val="00C31BE4"/>
    <w:rsid w:val="00C31D67"/>
    <w:rsid w:val="00C3252B"/>
    <w:rsid w:val="00C330D6"/>
    <w:rsid w:val="00C33ADB"/>
    <w:rsid w:val="00C360BB"/>
    <w:rsid w:val="00C366A4"/>
    <w:rsid w:val="00C369F5"/>
    <w:rsid w:val="00C36EDA"/>
    <w:rsid w:val="00C37E5A"/>
    <w:rsid w:val="00C405F9"/>
    <w:rsid w:val="00C40B7B"/>
    <w:rsid w:val="00C40F7F"/>
    <w:rsid w:val="00C41DDF"/>
    <w:rsid w:val="00C44008"/>
    <w:rsid w:val="00C44EC2"/>
    <w:rsid w:val="00C45060"/>
    <w:rsid w:val="00C45A2A"/>
    <w:rsid w:val="00C45F48"/>
    <w:rsid w:val="00C46147"/>
    <w:rsid w:val="00C46C72"/>
    <w:rsid w:val="00C47977"/>
    <w:rsid w:val="00C504B6"/>
    <w:rsid w:val="00C511D9"/>
    <w:rsid w:val="00C520DE"/>
    <w:rsid w:val="00C5316B"/>
    <w:rsid w:val="00C53930"/>
    <w:rsid w:val="00C54B3C"/>
    <w:rsid w:val="00C55DC9"/>
    <w:rsid w:val="00C57F12"/>
    <w:rsid w:val="00C60EC9"/>
    <w:rsid w:val="00C618F5"/>
    <w:rsid w:val="00C62C87"/>
    <w:rsid w:val="00C63073"/>
    <w:rsid w:val="00C63E36"/>
    <w:rsid w:val="00C64966"/>
    <w:rsid w:val="00C64DCD"/>
    <w:rsid w:val="00C64E26"/>
    <w:rsid w:val="00C65746"/>
    <w:rsid w:val="00C65A51"/>
    <w:rsid w:val="00C71CA4"/>
    <w:rsid w:val="00C7224A"/>
    <w:rsid w:val="00C72604"/>
    <w:rsid w:val="00C73FC9"/>
    <w:rsid w:val="00C7450A"/>
    <w:rsid w:val="00C75216"/>
    <w:rsid w:val="00C75991"/>
    <w:rsid w:val="00C75FF1"/>
    <w:rsid w:val="00C7773C"/>
    <w:rsid w:val="00C80376"/>
    <w:rsid w:val="00C8172B"/>
    <w:rsid w:val="00C81796"/>
    <w:rsid w:val="00C818B2"/>
    <w:rsid w:val="00C83F6C"/>
    <w:rsid w:val="00C85747"/>
    <w:rsid w:val="00C85DAF"/>
    <w:rsid w:val="00C85F58"/>
    <w:rsid w:val="00C87383"/>
    <w:rsid w:val="00C87543"/>
    <w:rsid w:val="00C87758"/>
    <w:rsid w:val="00C87D56"/>
    <w:rsid w:val="00C902C1"/>
    <w:rsid w:val="00C90A98"/>
    <w:rsid w:val="00C91371"/>
    <w:rsid w:val="00C91564"/>
    <w:rsid w:val="00C93039"/>
    <w:rsid w:val="00C93BAE"/>
    <w:rsid w:val="00C94EB5"/>
    <w:rsid w:val="00C97B53"/>
    <w:rsid w:val="00CA0F39"/>
    <w:rsid w:val="00CA16A7"/>
    <w:rsid w:val="00CA2987"/>
    <w:rsid w:val="00CA3074"/>
    <w:rsid w:val="00CA3679"/>
    <w:rsid w:val="00CA3EDB"/>
    <w:rsid w:val="00CA4105"/>
    <w:rsid w:val="00CA4523"/>
    <w:rsid w:val="00CA5C28"/>
    <w:rsid w:val="00CA6DA2"/>
    <w:rsid w:val="00CB359A"/>
    <w:rsid w:val="00CB4099"/>
    <w:rsid w:val="00CB46D4"/>
    <w:rsid w:val="00CB5BC0"/>
    <w:rsid w:val="00CB7AFF"/>
    <w:rsid w:val="00CC1055"/>
    <w:rsid w:val="00CC1835"/>
    <w:rsid w:val="00CC2338"/>
    <w:rsid w:val="00CC26C8"/>
    <w:rsid w:val="00CC471F"/>
    <w:rsid w:val="00CC5444"/>
    <w:rsid w:val="00CC6335"/>
    <w:rsid w:val="00CC77D0"/>
    <w:rsid w:val="00CD0F59"/>
    <w:rsid w:val="00CD213A"/>
    <w:rsid w:val="00CD26B9"/>
    <w:rsid w:val="00CD29A5"/>
    <w:rsid w:val="00CD2CA4"/>
    <w:rsid w:val="00CD2D52"/>
    <w:rsid w:val="00CD2DB7"/>
    <w:rsid w:val="00CD3089"/>
    <w:rsid w:val="00CD395F"/>
    <w:rsid w:val="00CD3D17"/>
    <w:rsid w:val="00CD71F5"/>
    <w:rsid w:val="00CD7E24"/>
    <w:rsid w:val="00CD7E46"/>
    <w:rsid w:val="00CE0AB8"/>
    <w:rsid w:val="00CE0ABB"/>
    <w:rsid w:val="00CE121F"/>
    <w:rsid w:val="00CE19D4"/>
    <w:rsid w:val="00CE2237"/>
    <w:rsid w:val="00CE5090"/>
    <w:rsid w:val="00CE58D5"/>
    <w:rsid w:val="00CE6058"/>
    <w:rsid w:val="00CE707A"/>
    <w:rsid w:val="00CE7BB3"/>
    <w:rsid w:val="00CF036C"/>
    <w:rsid w:val="00CF08BC"/>
    <w:rsid w:val="00CF11DE"/>
    <w:rsid w:val="00CF382D"/>
    <w:rsid w:val="00CF3A69"/>
    <w:rsid w:val="00CF3E00"/>
    <w:rsid w:val="00CF5241"/>
    <w:rsid w:val="00CF5838"/>
    <w:rsid w:val="00CF58DD"/>
    <w:rsid w:val="00CF6066"/>
    <w:rsid w:val="00CF63BF"/>
    <w:rsid w:val="00CF6474"/>
    <w:rsid w:val="00CF6951"/>
    <w:rsid w:val="00CF6BC4"/>
    <w:rsid w:val="00CF738B"/>
    <w:rsid w:val="00CF7546"/>
    <w:rsid w:val="00CF7850"/>
    <w:rsid w:val="00CF7C2A"/>
    <w:rsid w:val="00CF7FD0"/>
    <w:rsid w:val="00D00599"/>
    <w:rsid w:val="00D005C4"/>
    <w:rsid w:val="00D009AB"/>
    <w:rsid w:val="00D02624"/>
    <w:rsid w:val="00D02A93"/>
    <w:rsid w:val="00D02EA6"/>
    <w:rsid w:val="00D0314F"/>
    <w:rsid w:val="00D03976"/>
    <w:rsid w:val="00D03F65"/>
    <w:rsid w:val="00D047C3"/>
    <w:rsid w:val="00D05BF1"/>
    <w:rsid w:val="00D0639C"/>
    <w:rsid w:val="00D06821"/>
    <w:rsid w:val="00D101FC"/>
    <w:rsid w:val="00D10728"/>
    <w:rsid w:val="00D10930"/>
    <w:rsid w:val="00D10FC4"/>
    <w:rsid w:val="00D11428"/>
    <w:rsid w:val="00D122C4"/>
    <w:rsid w:val="00D12509"/>
    <w:rsid w:val="00D12FB9"/>
    <w:rsid w:val="00D13AE0"/>
    <w:rsid w:val="00D15091"/>
    <w:rsid w:val="00D15582"/>
    <w:rsid w:val="00D15E6E"/>
    <w:rsid w:val="00D16715"/>
    <w:rsid w:val="00D1694B"/>
    <w:rsid w:val="00D17133"/>
    <w:rsid w:val="00D17D04"/>
    <w:rsid w:val="00D2046F"/>
    <w:rsid w:val="00D2142D"/>
    <w:rsid w:val="00D217B3"/>
    <w:rsid w:val="00D21A9E"/>
    <w:rsid w:val="00D21F9A"/>
    <w:rsid w:val="00D22025"/>
    <w:rsid w:val="00D2311D"/>
    <w:rsid w:val="00D23687"/>
    <w:rsid w:val="00D23CEC"/>
    <w:rsid w:val="00D23DA8"/>
    <w:rsid w:val="00D245BE"/>
    <w:rsid w:val="00D245DF"/>
    <w:rsid w:val="00D25687"/>
    <w:rsid w:val="00D257CB"/>
    <w:rsid w:val="00D270B9"/>
    <w:rsid w:val="00D27EFA"/>
    <w:rsid w:val="00D27FB9"/>
    <w:rsid w:val="00D313F9"/>
    <w:rsid w:val="00D31EA0"/>
    <w:rsid w:val="00D3378C"/>
    <w:rsid w:val="00D33D5B"/>
    <w:rsid w:val="00D35BF1"/>
    <w:rsid w:val="00D36507"/>
    <w:rsid w:val="00D367FD"/>
    <w:rsid w:val="00D36B9E"/>
    <w:rsid w:val="00D36FCC"/>
    <w:rsid w:val="00D37830"/>
    <w:rsid w:val="00D37A94"/>
    <w:rsid w:val="00D40908"/>
    <w:rsid w:val="00D418FF"/>
    <w:rsid w:val="00D441CD"/>
    <w:rsid w:val="00D44514"/>
    <w:rsid w:val="00D45309"/>
    <w:rsid w:val="00D4631D"/>
    <w:rsid w:val="00D476A8"/>
    <w:rsid w:val="00D5064F"/>
    <w:rsid w:val="00D507EA"/>
    <w:rsid w:val="00D514F5"/>
    <w:rsid w:val="00D5184B"/>
    <w:rsid w:val="00D5261A"/>
    <w:rsid w:val="00D529A6"/>
    <w:rsid w:val="00D530C1"/>
    <w:rsid w:val="00D540CE"/>
    <w:rsid w:val="00D54418"/>
    <w:rsid w:val="00D54479"/>
    <w:rsid w:val="00D54924"/>
    <w:rsid w:val="00D57531"/>
    <w:rsid w:val="00D601E8"/>
    <w:rsid w:val="00D609EE"/>
    <w:rsid w:val="00D615C4"/>
    <w:rsid w:val="00D61FEE"/>
    <w:rsid w:val="00D62808"/>
    <w:rsid w:val="00D62A2E"/>
    <w:rsid w:val="00D63C7B"/>
    <w:rsid w:val="00D66939"/>
    <w:rsid w:val="00D66F8D"/>
    <w:rsid w:val="00D672D0"/>
    <w:rsid w:val="00D706E4"/>
    <w:rsid w:val="00D70EA7"/>
    <w:rsid w:val="00D70F5C"/>
    <w:rsid w:val="00D7127E"/>
    <w:rsid w:val="00D715BC"/>
    <w:rsid w:val="00D719CF"/>
    <w:rsid w:val="00D739D4"/>
    <w:rsid w:val="00D7567F"/>
    <w:rsid w:val="00D75892"/>
    <w:rsid w:val="00D76A05"/>
    <w:rsid w:val="00D76F4C"/>
    <w:rsid w:val="00D8219E"/>
    <w:rsid w:val="00D822FD"/>
    <w:rsid w:val="00D83AC7"/>
    <w:rsid w:val="00D83F06"/>
    <w:rsid w:val="00D842A4"/>
    <w:rsid w:val="00D844A3"/>
    <w:rsid w:val="00D848A9"/>
    <w:rsid w:val="00D85FEF"/>
    <w:rsid w:val="00D8608D"/>
    <w:rsid w:val="00D86441"/>
    <w:rsid w:val="00D8658D"/>
    <w:rsid w:val="00D871B3"/>
    <w:rsid w:val="00D924DB"/>
    <w:rsid w:val="00D92D0D"/>
    <w:rsid w:val="00D93144"/>
    <w:rsid w:val="00D95079"/>
    <w:rsid w:val="00D96943"/>
    <w:rsid w:val="00D96ED8"/>
    <w:rsid w:val="00DA02E0"/>
    <w:rsid w:val="00DA06F0"/>
    <w:rsid w:val="00DA1D45"/>
    <w:rsid w:val="00DA1E86"/>
    <w:rsid w:val="00DA41AC"/>
    <w:rsid w:val="00DA46AF"/>
    <w:rsid w:val="00DA4A63"/>
    <w:rsid w:val="00DA54C4"/>
    <w:rsid w:val="00DA586B"/>
    <w:rsid w:val="00DA5BF2"/>
    <w:rsid w:val="00DA6253"/>
    <w:rsid w:val="00DA7E36"/>
    <w:rsid w:val="00DB0F3B"/>
    <w:rsid w:val="00DB16C0"/>
    <w:rsid w:val="00DB24A6"/>
    <w:rsid w:val="00DB24D3"/>
    <w:rsid w:val="00DB2ABE"/>
    <w:rsid w:val="00DB2BBC"/>
    <w:rsid w:val="00DB3483"/>
    <w:rsid w:val="00DB3611"/>
    <w:rsid w:val="00DB36FD"/>
    <w:rsid w:val="00DB4772"/>
    <w:rsid w:val="00DB47D8"/>
    <w:rsid w:val="00DB550E"/>
    <w:rsid w:val="00DB582D"/>
    <w:rsid w:val="00DB6622"/>
    <w:rsid w:val="00DB6766"/>
    <w:rsid w:val="00DB6777"/>
    <w:rsid w:val="00DC09D3"/>
    <w:rsid w:val="00DC1B39"/>
    <w:rsid w:val="00DC2EB2"/>
    <w:rsid w:val="00DC309D"/>
    <w:rsid w:val="00DC345B"/>
    <w:rsid w:val="00DC4704"/>
    <w:rsid w:val="00DC4799"/>
    <w:rsid w:val="00DC4AE4"/>
    <w:rsid w:val="00DC4D49"/>
    <w:rsid w:val="00DC5599"/>
    <w:rsid w:val="00DC6400"/>
    <w:rsid w:val="00DC64FB"/>
    <w:rsid w:val="00DC6919"/>
    <w:rsid w:val="00DC6976"/>
    <w:rsid w:val="00DC6ED4"/>
    <w:rsid w:val="00DC75A1"/>
    <w:rsid w:val="00DD0162"/>
    <w:rsid w:val="00DD0601"/>
    <w:rsid w:val="00DD083A"/>
    <w:rsid w:val="00DD21C7"/>
    <w:rsid w:val="00DD27C6"/>
    <w:rsid w:val="00DD2D28"/>
    <w:rsid w:val="00DD3B15"/>
    <w:rsid w:val="00DD40EB"/>
    <w:rsid w:val="00DD425D"/>
    <w:rsid w:val="00DD5043"/>
    <w:rsid w:val="00DD5157"/>
    <w:rsid w:val="00DD5ED2"/>
    <w:rsid w:val="00DD6E06"/>
    <w:rsid w:val="00DD7140"/>
    <w:rsid w:val="00DD7303"/>
    <w:rsid w:val="00DD7496"/>
    <w:rsid w:val="00DD7D76"/>
    <w:rsid w:val="00DE1033"/>
    <w:rsid w:val="00DE25F1"/>
    <w:rsid w:val="00DE3666"/>
    <w:rsid w:val="00DE421E"/>
    <w:rsid w:val="00DE4D43"/>
    <w:rsid w:val="00DE4DE6"/>
    <w:rsid w:val="00DE5D6E"/>
    <w:rsid w:val="00DE6A77"/>
    <w:rsid w:val="00DF02BF"/>
    <w:rsid w:val="00DF0D1F"/>
    <w:rsid w:val="00DF0FAF"/>
    <w:rsid w:val="00DF1E96"/>
    <w:rsid w:val="00DF24E0"/>
    <w:rsid w:val="00DF28A4"/>
    <w:rsid w:val="00DF2BC3"/>
    <w:rsid w:val="00DF2F38"/>
    <w:rsid w:val="00DF44AA"/>
    <w:rsid w:val="00DF639D"/>
    <w:rsid w:val="00E0019E"/>
    <w:rsid w:val="00E00ACF"/>
    <w:rsid w:val="00E00C63"/>
    <w:rsid w:val="00E02E0F"/>
    <w:rsid w:val="00E02EC1"/>
    <w:rsid w:val="00E02EDF"/>
    <w:rsid w:val="00E041CC"/>
    <w:rsid w:val="00E0525D"/>
    <w:rsid w:val="00E057B6"/>
    <w:rsid w:val="00E0677D"/>
    <w:rsid w:val="00E07442"/>
    <w:rsid w:val="00E10D3C"/>
    <w:rsid w:val="00E11583"/>
    <w:rsid w:val="00E116BA"/>
    <w:rsid w:val="00E12E89"/>
    <w:rsid w:val="00E14CA2"/>
    <w:rsid w:val="00E1576A"/>
    <w:rsid w:val="00E1602A"/>
    <w:rsid w:val="00E1680B"/>
    <w:rsid w:val="00E16A4D"/>
    <w:rsid w:val="00E17421"/>
    <w:rsid w:val="00E17B84"/>
    <w:rsid w:val="00E20032"/>
    <w:rsid w:val="00E2096A"/>
    <w:rsid w:val="00E20DA2"/>
    <w:rsid w:val="00E23CF2"/>
    <w:rsid w:val="00E269FB"/>
    <w:rsid w:val="00E26CA8"/>
    <w:rsid w:val="00E274CB"/>
    <w:rsid w:val="00E27649"/>
    <w:rsid w:val="00E27986"/>
    <w:rsid w:val="00E3017F"/>
    <w:rsid w:val="00E30454"/>
    <w:rsid w:val="00E306C3"/>
    <w:rsid w:val="00E30BA9"/>
    <w:rsid w:val="00E33D72"/>
    <w:rsid w:val="00E34136"/>
    <w:rsid w:val="00E34622"/>
    <w:rsid w:val="00E35471"/>
    <w:rsid w:val="00E37024"/>
    <w:rsid w:val="00E37146"/>
    <w:rsid w:val="00E379BE"/>
    <w:rsid w:val="00E4113B"/>
    <w:rsid w:val="00E4138F"/>
    <w:rsid w:val="00E41A2E"/>
    <w:rsid w:val="00E43AE3"/>
    <w:rsid w:val="00E44642"/>
    <w:rsid w:val="00E44F9B"/>
    <w:rsid w:val="00E46A19"/>
    <w:rsid w:val="00E470B1"/>
    <w:rsid w:val="00E470B3"/>
    <w:rsid w:val="00E5072E"/>
    <w:rsid w:val="00E50789"/>
    <w:rsid w:val="00E515BD"/>
    <w:rsid w:val="00E51A6F"/>
    <w:rsid w:val="00E520E3"/>
    <w:rsid w:val="00E52886"/>
    <w:rsid w:val="00E539A8"/>
    <w:rsid w:val="00E54C74"/>
    <w:rsid w:val="00E54F30"/>
    <w:rsid w:val="00E56089"/>
    <w:rsid w:val="00E5724F"/>
    <w:rsid w:val="00E577F6"/>
    <w:rsid w:val="00E57964"/>
    <w:rsid w:val="00E6034C"/>
    <w:rsid w:val="00E60466"/>
    <w:rsid w:val="00E60A91"/>
    <w:rsid w:val="00E6163A"/>
    <w:rsid w:val="00E6195D"/>
    <w:rsid w:val="00E6297E"/>
    <w:rsid w:val="00E629B5"/>
    <w:rsid w:val="00E62FF0"/>
    <w:rsid w:val="00E63412"/>
    <w:rsid w:val="00E647C7"/>
    <w:rsid w:val="00E6490E"/>
    <w:rsid w:val="00E64F55"/>
    <w:rsid w:val="00E66309"/>
    <w:rsid w:val="00E66FAF"/>
    <w:rsid w:val="00E678E0"/>
    <w:rsid w:val="00E67995"/>
    <w:rsid w:val="00E67D5F"/>
    <w:rsid w:val="00E702E8"/>
    <w:rsid w:val="00E70301"/>
    <w:rsid w:val="00E711EB"/>
    <w:rsid w:val="00E713C4"/>
    <w:rsid w:val="00E72303"/>
    <w:rsid w:val="00E72ABC"/>
    <w:rsid w:val="00E72FAF"/>
    <w:rsid w:val="00E7300E"/>
    <w:rsid w:val="00E735F3"/>
    <w:rsid w:val="00E73BB9"/>
    <w:rsid w:val="00E74342"/>
    <w:rsid w:val="00E74814"/>
    <w:rsid w:val="00E75D72"/>
    <w:rsid w:val="00E76ABA"/>
    <w:rsid w:val="00E801CC"/>
    <w:rsid w:val="00E80387"/>
    <w:rsid w:val="00E8129C"/>
    <w:rsid w:val="00E82C69"/>
    <w:rsid w:val="00E82D7D"/>
    <w:rsid w:val="00E839F5"/>
    <w:rsid w:val="00E840E5"/>
    <w:rsid w:val="00E869D6"/>
    <w:rsid w:val="00E86C79"/>
    <w:rsid w:val="00E86E1F"/>
    <w:rsid w:val="00E87DEC"/>
    <w:rsid w:val="00E9016B"/>
    <w:rsid w:val="00E90CFB"/>
    <w:rsid w:val="00E9118E"/>
    <w:rsid w:val="00E91CF2"/>
    <w:rsid w:val="00E92F97"/>
    <w:rsid w:val="00E93893"/>
    <w:rsid w:val="00E942B0"/>
    <w:rsid w:val="00E9446E"/>
    <w:rsid w:val="00E94E67"/>
    <w:rsid w:val="00E96F32"/>
    <w:rsid w:val="00E971FD"/>
    <w:rsid w:val="00E974C8"/>
    <w:rsid w:val="00EA0382"/>
    <w:rsid w:val="00EA03C0"/>
    <w:rsid w:val="00EA190B"/>
    <w:rsid w:val="00EA1B46"/>
    <w:rsid w:val="00EA305C"/>
    <w:rsid w:val="00EA457F"/>
    <w:rsid w:val="00EA49DE"/>
    <w:rsid w:val="00EA4D37"/>
    <w:rsid w:val="00EA5247"/>
    <w:rsid w:val="00EA538C"/>
    <w:rsid w:val="00EA544B"/>
    <w:rsid w:val="00EA5DDD"/>
    <w:rsid w:val="00EA5FB7"/>
    <w:rsid w:val="00EA6DB2"/>
    <w:rsid w:val="00EA728E"/>
    <w:rsid w:val="00EB1E27"/>
    <w:rsid w:val="00EB27AD"/>
    <w:rsid w:val="00EB2ABB"/>
    <w:rsid w:val="00EB3865"/>
    <w:rsid w:val="00EB3CF3"/>
    <w:rsid w:val="00EB66C8"/>
    <w:rsid w:val="00EB6744"/>
    <w:rsid w:val="00EB72BE"/>
    <w:rsid w:val="00EB7523"/>
    <w:rsid w:val="00EC054C"/>
    <w:rsid w:val="00EC12F1"/>
    <w:rsid w:val="00EC17FE"/>
    <w:rsid w:val="00EC318E"/>
    <w:rsid w:val="00EC330D"/>
    <w:rsid w:val="00EC3341"/>
    <w:rsid w:val="00EC3A20"/>
    <w:rsid w:val="00EC3E6D"/>
    <w:rsid w:val="00EC46A8"/>
    <w:rsid w:val="00EC54A9"/>
    <w:rsid w:val="00EC5778"/>
    <w:rsid w:val="00EC60E4"/>
    <w:rsid w:val="00EC7297"/>
    <w:rsid w:val="00ED0E32"/>
    <w:rsid w:val="00ED1227"/>
    <w:rsid w:val="00ED1FB9"/>
    <w:rsid w:val="00ED27D2"/>
    <w:rsid w:val="00ED3A90"/>
    <w:rsid w:val="00ED5995"/>
    <w:rsid w:val="00ED5CEC"/>
    <w:rsid w:val="00ED5ED0"/>
    <w:rsid w:val="00ED6F87"/>
    <w:rsid w:val="00ED73B5"/>
    <w:rsid w:val="00EE0998"/>
    <w:rsid w:val="00EE129E"/>
    <w:rsid w:val="00EE1847"/>
    <w:rsid w:val="00EE2129"/>
    <w:rsid w:val="00EE25CF"/>
    <w:rsid w:val="00EE2AD6"/>
    <w:rsid w:val="00EE2F96"/>
    <w:rsid w:val="00EE3397"/>
    <w:rsid w:val="00EE3B7E"/>
    <w:rsid w:val="00EE3B80"/>
    <w:rsid w:val="00EE3C7E"/>
    <w:rsid w:val="00EE56EE"/>
    <w:rsid w:val="00EE629B"/>
    <w:rsid w:val="00EF0285"/>
    <w:rsid w:val="00EF11F4"/>
    <w:rsid w:val="00EF3137"/>
    <w:rsid w:val="00EF3193"/>
    <w:rsid w:val="00EF3FFC"/>
    <w:rsid w:val="00EF51C8"/>
    <w:rsid w:val="00EF563D"/>
    <w:rsid w:val="00EF69C6"/>
    <w:rsid w:val="00EF744A"/>
    <w:rsid w:val="00EF7B52"/>
    <w:rsid w:val="00F002AB"/>
    <w:rsid w:val="00F006CF"/>
    <w:rsid w:val="00F00DD2"/>
    <w:rsid w:val="00F0272F"/>
    <w:rsid w:val="00F02E2F"/>
    <w:rsid w:val="00F0430A"/>
    <w:rsid w:val="00F050EE"/>
    <w:rsid w:val="00F0516F"/>
    <w:rsid w:val="00F05AC3"/>
    <w:rsid w:val="00F062A6"/>
    <w:rsid w:val="00F06696"/>
    <w:rsid w:val="00F06DDB"/>
    <w:rsid w:val="00F06F88"/>
    <w:rsid w:val="00F0723A"/>
    <w:rsid w:val="00F0750B"/>
    <w:rsid w:val="00F07690"/>
    <w:rsid w:val="00F10294"/>
    <w:rsid w:val="00F1165B"/>
    <w:rsid w:val="00F119E1"/>
    <w:rsid w:val="00F12223"/>
    <w:rsid w:val="00F12484"/>
    <w:rsid w:val="00F12C1F"/>
    <w:rsid w:val="00F13E28"/>
    <w:rsid w:val="00F14015"/>
    <w:rsid w:val="00F146E5"/>
    <w:rsid w:val="00F14C6D"/>
    <w:rsid w:val="00F152F4"/>
    <w:rsid w:val="00F16A8A"/>
    <w:rsid w:val="00F16CC6"/>
    <w:rsid w:val="00F16DA1"/>
    <w:rsid w:val="00F17B98"/>
    <w:rsid w:val="00F2071A"/>
    <w:rsid w:val="00F207D2"/>
    <w:rsid w:val="00F2119C"/>
    <w:rsid w:val="00F2254D"/>
    <w:rsid w:val="00F225B6"/>
    <w:rsid w:val="00F23C6A"/>
    <w:rsid w:val="00F249DD"/>
    <w:rsid w:val="00F25053"/>
    <w:rsid w:val="00F25F7D"/>
    <w:rsid w:val="00F268D6"/>
    <w:rsid w:val="00F26A18"/>
    <w:rsid w:val="00F26E2F"/>
    <w:rsid w:val="00F27C1D"/>
    <w:rsid w:val="00F3045A"/>
    <w:rsid w:val="00F31089"/>
    <w:rsid w:val="00F31821"/>
    <w:rsid w:val="00F324DE"/>
    <w:rsid w:val="00F32E70"/>
    <w:rsid w:val="00F3512F"/>
    <w:rsid w:val="00F35806"/>
    <w:rsid w:val="00F359CE"/>
    <w:rsid w:val="00F359D2"/>
    <w:rsid w:val="00F36717"/>
    <w:rsid w:val="00F36A6A"/>
    <w:rsid w:val="00F37D64"/>
    <w:rsid w:val="00F37EE3"/>
    <w:rsid w:val="00F41FDD"/>
    <w:rsid w:val="00F42051"/>
    <w:rsid w:val="00F42431"/>
    <w:rsid w:val="00F42496"/>
    <w:rsid w:val="00F425A6"/>
    <w:rsid w:val="00F42C1F"/>
    <w:rsid w:val="00F42C43"/>
    <w:rsid w:val="00F42EF3"/>
    <w:rsid w:val="00F42FFA"/>
    <w:rsid w:val="00F43092"/>
    <w:rsid w:val="00F43212"/>
    <w:rsid w:val="00F45849"/>
    <w:rsid w:val="00F459BE"/>
    <w:rsid w:val="00F45CAF"/>
    <w:rsid w:val="00F45F23"/>
    <w:rsid w:val="00F45F7B"/>
    <w:rsid w:val="00F46FED"/>
    <w:rsid w:val="00F47403"/>
    <w:rsid w:val="00F478C5"/>
    <w:rsid w:val="00F47953"/>
    <w:rsid w:val="00F4798E"/>
    <w:rsid w:val="00F47EF8"/>
    <w:rsid w:val="00F51135"/>
    <w:rsid w:val="00F5193D"/>
    <w:rsid w:val="00F52BE1"/>
    <w:rsid w:val="00F532AD"/>
    <w:rsid w:val="00F53490"/>
    <w:rsid w:val="00F53927"/>
    <w:rsid w:val="00F54417"/>
    <w:rsid w:val="00F547C6"/>
    <w:rsid w:val="00F54BBA"/>
    <w:rsid w:val="00F551BA"/>
    <w:rsid w:val="00F5700C"/>
    <w:rsid w:val="00F578B8"/>
    <w:rsid w:val="00F57F10"/>
    <w:rsid w:val="00F60586"/>
    <w:rsid w:val="00F60778"/>
    <w:rsid w:val="00F60979"/>
    <w:rsid w:val="00F60A6B"/>
    <w:rsid w:val="00F6492B"/>
    <w:rsid w:val="00F65669"/>
    <w:rsid w:val="00F66720"/>
    <w:rsid w:val="00F66830"/>
    <w:rsid w:val="00F66893"/>
    <w:rsid w:val="00F66CF3"/>
    <w:rsid w:val="00F676CA"/>
    <w:rsid w:val="00F67B45"/>
    <w:rsid w:val="00F70D9F"/>
    <w:rsid w:val="00F729A7"/>
    <w:rsid w:val="00F72C2E"/>
    <w:rsid w:val="00F72DCD"/>
    <w:rsid w:val="00F7316C"/>
    <w:rsid w:val="00F73646"/>
    <w:rsid w:val="00F73D5E"/>
    <w:rsid w:val="00F74FC1"/>
    <w:rsid w:val="00F7551E"/>
    <w:rsid w:val="00F75AAF"/>
    <w:rsid w:val="00F77717"/>
    <w:rsid w:val="00F77945"/>
    <w:rsid w:val="00F77BBC"/>
    <w:rsid w:val="00F8076D"/>
    <w:rsid w:val="00F80835"/>
    <w:rsid w:val="00F81D27"/>
    <w:rsid w:val="00F83793"/>
    <w:rsid w:val="00F83924"/>
    <w:rsid w:val="00F84074"/>
    <w:rsid w:val="00F84774"/>
    <w:rsid w:val="00F84BB6"/>
    <w:rsid w:val="00F87887"/>
    <w:rsid w:val="00F90595"/>
    <w:rsid w:val="00F90613"/>
    <w:rsid w:val="00F908D8"/>
    <w:rsid w:val="00F90E71"/>
    <w:rsid w:val="00F911CC"/>
    <w:rsid w:val="00F91477"/>
    <w:rsid w:val="00F91DBB"/>
    <w:rsid w:val="00F92021"/>
    <w:rsid w:val="00F92C76"/>
    <w:rsid w:val="00F933F1"/>
    <w:rsid w:val="00F93504"/>
    <w:rsid w:val="00F962ED"/>
    <w:rsid w:val="00F96519"/>
    <w:rsid w:val="00F96EE4"/>
    <w:rsid w:val="00F976D9"/>
    <w:rsid w:val="00F97B5A"/>
    <w:rsid w:val="00F97FA2"/>
    <w:rsid w:val="00F97FC2"/>
    <w:rsid w:val="00F97FFC"/>
    <w:rsid w:val="00FA00CF"/>
    <w:rsid w:val="00FA086B"/>
    <w:rsid w:val="00FA1E37"/>
    <w:rsid w:val="00FA20C3"/>
    <w:rsid w:val="00FA24C7"/>
    <w:rsid w:val="00FA4920"/>
    <w:rsid w:val="00FA4FDB"/>
    <w:rsid w:val="00FA5BFE"/>
    <w:rsid w:val="00FA5D8B"/>
    <w:rsid w:val="00FA67BC"/>
    <w:rsid w:val="00FA6AD7"/>
    <w:rsid w:val="00FA6D03"/>
    <w:rsid w:val="00FA7603"/>
    <w:rsid w:val="00FA7E3B"/>
    <w:rsid w:val="00FB0208"/>
    <w:rsid w:val="00FB3688"/>
    <w:rsid w:val="00FB3CCD"/>
    <w:rsid w:val="00FB3E18"/>
    <w:rsid w:val="00FB44A2"/>
    <w:rsid w:val="00FB475A"/>
    <w:rsid w:val="00FB4EE3"/>
    <w:rsid w:val="00FB6313"/>
    <w:rsid w:val="00FB67C7"/>
    <w:rsid w:val="00FB69F0"/>
    <w:rsid w:val="00FB6D58"/>
    <w:rsid w:val="00FB7280"/>
    <w:rsid w:val="00FB7D24"/>
    <w:rsid w:val="00FC1092"/>
    <w:rsid w:val="00FC17EC"/>
    <w:rsid w:val="00FC2856"/>
    <w:rsid w:val="00FC35BE"/>
    <w:rsid w:val="00FC35BF"/>
    <w:rsid w:val="00FC4EF8"/>
    <w:rsid w:val="00FC4F19"/>
    <w:rsid w:val="00FC55CC"/>
    <w:rsid w:val="00FC6488"/>
    <w:rsid w:val="00FC6784"/>
    <w:rsid w:val="00FC75EF"/>
    <w:rsid w:val="00FC7B14"/>
    <w:rsid w:val="00FD06DF"/>
    <w:rsid w:val="00FD18D5"/>
    <w:rsid w:val="00FD1A96"/>
    <w:rsid w:val="00FD1B08"/>
    <w:rsid w:val="00FD2651"/>
    <w:rsid w:val="00FD2880"/>
    <w:rsid w:val="00FD34E0"/>
    <w:rsid w:val="00FD4151"/>
    <w:rsid w:val="00FD4224"/>
    <w:rsid w:val="00FD44D1"/>
    <w:rsid w:val="00FD45E9"/>
    <w:rsid w:val="00FD4AB5"/>
    <w:rsid w:val="00FD4BB0"/>
    <w:rsid w:val="00FD4FD0"/>
    <w:rsid w:val="00FD62E2"/>
    <w:rsid w:val="00FD6A06"/>
    <w:rsid w:val="00FD6BEC"/>
    <w:rsid w:val="00FD7F41"/>
    <w:rsid w:val="00FE0407"/>
    <w:rsid w:val="00FE173F"/>
    <w:rsid w:val="00FE18E3"/>
    <w:rsid w:val="00FE1C2A"/>
    <w:rsid w:val="00FE2143"/>
    <w:rsid w:val="00FE2352"/>
    <w:rsid w:val="00FE2FFA"/>
    <w:rsid w:val="00FE300C"/>
    <w:rsid w:val="00FE3415"/>
    <w:rsid w:val="00FE5230"/>
    <w:rsid w:val="00FE5ADC"/>
    <w:rsid w:val="00FE65CF"/>
    <w:rsid w:val="00FE7942"/>
    <w:rsid w:val="00FE7F0D"/>
    <w:rsid w:val="00FF109C"/>
    <w:rsid w:val="00FF209C"/>
    <w:rsid w:val="00FF2F75"/>
    <w:rsid w:val="00FF3779"/>
    <w:rsid w:val="00FF3DF8"/>
    <w:rsid w:val="00FF4369"/>
    <w:rsid w:val="00FF4371"/>
    <w:rsid w:val="00FF4688"/>
    <w:rsid w:val="00FF53F5"/>
    <w:rsid w:val="00FF5619"/>
    <w:rsid w:val="00FF5AF2"/>
    <w:rsid w:val="00FF6094"/>
    <w:rsid w:val="00FF616C"/>
    <w:rsid w:val="00FF66B4"/>
    <w:rsid w:val="00FF74E3"/>
    <w:rsid w:val="00FF7E5D"/>
    <w:rsid w:val="04452544"/>
    <w:rsid w:val="07925D7C"/>
    <w:rsid w:val="0BAE37CD"/>
    <w:rsid w:val="175F5761"/>
    <w:rsid w:val="197D48BC"/>
    <w:rsid w:val="20EE520E"/>
    <w:rsid w:val="21B94B00"/>
    <w:rsid w:val="240D23FE"/>
    <w:rsid w:val="27554029"/>
    <w:rsid w:val="28A504AF"/>
    <w:rsid w:val="2B064AA6"/>
    <w:rsid w:val="2B3D7388"/>
    <w:rsid w:val="2B5821B2"/>
    <w:rsid w:val="2C244DB8"/>
    <w:rsid w:val="2C6F5CAA"/>
    <w:rsid w:val="2EEC0841"/>
    <w:rsid w:val="33DD6A3E"/>
    <w:rsid w:val="34A84F84"/>
    <w:rsid w:val="35765158"/>
    <w:rsid w:val="365D6246"/>
    <w:rsid w:val="36F6649E"/>
    <w:rsid w:val="396C49DD"/>
    <w:rsid w:val="41270006"/>
    <w:rsid w:val="43F822DD"/>
    <w:rsid w:val="45414607"/>
    <w:rsid w:val="45B40712"/>
    <w:rsid w:val="471833E4"/>
    <w:rsid w:val="478018CB"/>
    <w:rsid w:val="487F52F6"/>
    <w:rsid w:val="4ACF613A"/>
    <w:rsid w:val="4E5763B2"/>
    <w:rsid w:val="508172DA"/>
    <w:rsid w:val="59B75AE3"/>
    <w:rsid w:val="5C16393E"/>
    <w:rsid w:val="5F163101"/>
    <w:rsid w:val="64495537"/>
    <w:rsid w:val="66D145B4"/>
    <w:rsid w:val="67BD22EF"/>
    <w:rsid w:val="684A3F77"/>
    <w:rsid w:val="6A794130"/>
    <w:rsid w:val="6AD82D9E"/>
    <w:rsid w:val="6D7E19EE"/>
    <w:rsid w:val="6EAE58CF"/>
    <w:rsid w:val="6F651529"/>
    <w:rsid w:val="71057B0C"/>
    <w:rsid w:val="73422312"/>
    <w:rsid w:val="760D53AB"/>
    <w:rsid w:val="78202E8C"/>
    <w:rsid w:val="7DEA06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23FE541F"/>
  <w15:docId w15:val="{D23B5C8F-5149-4A19-9D92-AF8774A4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6" w:qFormat="1"/>
    <w:lsdException w:name="heading 2" w:uiPriority="7" w:qFormat="1"/>
    <w:lsdException w:name="heading 3" w:uiPriority="8" w:qFormat="1"/>
    <w:lsdException w:name="heading 4" w:uiPriority="9" w:qFormat="1"/>
    <w:lsdException w:name="heading 5" w:uiPriority="10" w:qFormat="1"/>
    <w:lsdException w:name="heading 6" w:uiPriority="11" w:qFormat="1"/>
    <w:lsdException w:name="heading 7" w:uiPriority="12" w:qFormat="1"/>
    <w:lsdException w:name="heading 8" w:semiHidden="1" w:uiPriority="13" w:unhideWhenUsed="1" w:qFormat="1"/>
    <w:lsdException w:name="heading 9"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4"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lsdException w:name="Emphasis" w:uiPriority="20"/>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spacing w:line="360" w:lineRule="auto"/>
      <w:ind w:firstLineChars="200" w:firstLine="200"/>
      <w:jc w:val="both"/>
    </w:pPr>
    <w:rPr>
      <w:rFonts w:eastAsia="仿宋"/>
      <w:kern w:val="2"/>
      <w:sz w:val="32"/>
    </w:rPr>
  </w:style>
  <w:style w:type="paragraph" w:styleId="1">
    <w:name w:val="heading 1"/>
    <w:basedOn w:val="a3"/>
    <w:next w:val="a4"/>
    <w:link w:val="10"/>
    <w:uiPriority w:val="6"/>
    <w:qFormat/>
    <w:pPr>
      <w:keepNext/>
      <w:keepLines/>
      <w:numPr>
        <w:numId w:val="1"/>
      </w:numPr>
      <w:spacing w:after="0"/>
      <w:ind w:firstLineChars="0"/>
      <w:outlineLvl w:val="0"/>
    </w:pPr>
    <w:rPr>
      <w:rFonts w:eastAsia="黑体"/>
      <w:bCs/>
      <w:kern w:val="44"/>
      <w:szCs w:val="44"/>
    </w:rPr>
  </w:style>
  <w:style w:type="paragraph" w:styleId="2">
    <w:name w:val="heading 2"/>
    <w:basedOn w:val="a3"/>
    <w:next w:val="a4"/>
    <w:link w:val="20"/>
    <w:uiPriority w:val="7"/>
    <w:qFormat/>
    <w:pPr>
      <w:keepNext/>
      <w:keepLines/>
      <w:numPr>
        <w:ilvl w:val="1"/>
        <w:numId w:val="1"/>
      </w:numPr>
      <w:spacing w:after="0"/>
      <w:ind w:firstLine="200"/>
      <w:outlineLvl w:val="1"/>
    </w:pPr>
    <w:rPr>
      <w:rFonts w:eastAsia="楷体" w:cstheme="majorBidi"/>
      <w:bCs/>
      <w:szCs w:val="32"/>
    </w:rPr>
  </w:style>
  <w:style w:type="paragraph" w:styleId="3">
    <w:name w:val="heading 3"/>
    <w:basedOn w:val="a3"/>
    <w:next w:val="a4"/>
    <w:link w:val="30"/>
    <w:uiPriority w:val="8"/>
    <w:qFormat/>
    <w:pPr>
      <w:keepNext/>
      <w:keepLines/>
      <w:numPr>
        <w:ilvl w:val="2"/>
        <w:numId w:val="1"/>
      </w:numPr>
      <w:spacing w:after="0" w:line="560" w:lineRule="exact"/>
      <w:outlineLvl w:val="2"/>
    </w:pPr>
    <w:rPr>
      <w:rFonts w:eastAsia="楷体"/>
      <w:bCs/>
      <w:szCs w:val="32"/>
    </w:rPr>
  </w:style>
  <w:style w:type="paragraph" w:styleId="4">
    <w:name w:val="heading 4"/>
    <w:basedOn w:val="a3"/>
    <w:next w:val="a4"/>
    <w:link w:val="40"/>
    <w:uiPriority w:val="9"/>
    <w:qFormat/>
    <w:pPr>
      <w:keepNext/>
      <w:keepLines/>
      <w:numPr>
        <w:ilvl w:val="3"/>
        <w:numId w:val="1"/>
      </w:numPr>
      <w:spacing w:after="0" w:line="560" w:lineRule="exact"/>
      <w:outlineLvl w:val="3"/>
    </w:pPr>
    <w:rPr>
      <w:rFonts w:cstheme="majorBidi"/>
      <w:bCs/>
      <w:szCs w:val="28"/>
    </w:rPr>
  </w:style>
  <w:style w:type="paragraph" w:styleId="5">
    <w:name w:val="heading 5"/>
    <w:basedOn w:val="a3"/>
    <w:next w:val="a4"/>
    <w:link w:val="50"/>
    <w:uiPriority w:val="10"/>
    <w:qFormat/>
    <w:pPr>
      <w:keepNext/>
      <w:keepLines/>
      <w:numPr>
        <w:ilvl w:val="4"/>
        <w:numId w:val="1"/>
      </w:numPr>
      <w:spacing w:after="0" w:line="560" w:lineRule="exact"/>
      <w:outlineLvl w:val="4"/>
    </w:pPr>
    <w:rPr>
      <w:bCs/>
      <w:szCs w:val="28"/>
    </w:rPr>
  </w:style>
  <w:style w:type="paragraph" w:styleId="6">
    <w:name w:val="heading 6"/>
    <w:basedOn w:val="a3"/>
    <w:next w:val="a4"/>
    <w:link w:val="60"/>
    <w:uiPriority w:val="11"/>
    <w:qFormat/>
    <w:pPr>
      <w:keepNext/>
      <w:keepLines/>
      <w:numPr>
        <w:ilvl w:val="5"/>
        <w:numId w:val="1"/>
      </w:numPr>
      <w:spacing w:after="0" w:line="560" w:lineRule="exact"/>
      <w:outlineLvl w:val="5"/>
    </w:pPr>
    <w:rPr>
      <w:rFonts w:cstheme="majorBidi"/>
      <w:bCs/>
      <w:szCs w:val="24"/>
    </w:rPr>
  </w:style>
  <w:style w:type="paragraph" w:styleId="7">
    <w:name w:val="heading 7"/>
    <w:basedOn w:val="a2"/>
    <w:next w:val="a2"/>
    <w:link w:val="70"/>
    <w:uiPriority w:val="12"/>
    <w:qFormat/>
    <w:pPr>
      <w:keepNext/>
      <w:keepLines/>
      <w:adjustRightInd w:val="0"/>
      <w:snapToGrid w:val="0"/>
      <w:spacing w:before="240" w:after="64" w:line="560" w:lineRule="exact"/>
      <w:outlineLvl w:val="6"/>
    </w:pPr>
    <w:rPr>
      <w:rFonts w:eastAsia="黑体"/>
      <w:b/>
      <w:bCs/>
      <w:sz w:val="30"/>
      <w:szCs w:val="24"/>
    </w:rPr>
  </w:style>
  <w:style w:type="paragraph" w:styleId="8">
    <w:name w:val="heading 8"/>
    <w:basedOn w:val="a2"/>
    <w:next w:val="a2"/>
    <w:link w:val="80"/>
    <w:uiPriority w:val="13"/>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14"/>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Body Text"/>
    <w:basedOn w:val="a2"/>
    <w:link w:val="a8"/>
    <w:uiPriority w:val="99"/>
    <w:unhideWhenUsed/>
    <w:qFormat/>
    <w:pPr>
      <w:spacing w:after="120"/>
    </w:pPr>
    <w:rPr>
      <w:rFonts w:eastAsia="仿宋_GB2312"/>
      <w:szCs w:val="21"/>
    </w:rPr>
  </w:style>
  <w:style w:type="paragraph" w:styleId="a4">
    <w:name w:val="Body Text First Indent"/>
    <w:basedOn w:val="a3"/>
    <w:link w:val="a9"/>
    <w:uiPriority w:val="4"/>
    <w:qFormat/>
    <w:pPr>
      <w:spacing w:after="0" w:line="560" w:lineRule="exact"/>
      <w:ind w:firstLine="560"/>
    </w:pPr>
    <w:rPr>
      <w:rFonts w:ascii="仿宋" w:eastAsia="仿宋" w:cs="仿宋"/>
      <w:sz w:val="28"/>
      <w:szCs w:val="20"/>
    </w:rPr>
  </w:style>
  <w:style w:type="paragraph" w:styleId="TOC7">
    <w:name w:val="toc 7"/>
    <w:basedOn w:val="a2"/>
    <w:next w:val="a2"/>
    <w:uiPriority w:val="39"/>
    <w:unhideWhenUsed/>
    <w:qFormat/>
    <w:pPr>
      <w:ind w:leftChars="1200" w:left="2520"/>
    </w:pPr>
    <w:rPr>
      <w:rFonts w:eastAsia="仿宋_GB2312"/>
    </w:rPr>
  </w:style>
  <w:style w:type="paragraph" w:styleId="aa">
    <w:name w:val="Normal Indent"/>
    <w:basedOn w:val="a2"/>
    <w:uiPriority w:val="99"/>
    <w:qFormat/>
    <w:pPr>
      <w:adjustRightInd w:val="0"/>
      <w:snapToGrid w:val="0"/>
      <w:spacing w:line="312" w:lineRule="auto"/>
    </w:pPr>
    <w:rPr>
      <w:rFonts w:eastAsia="仿宋_GB2312"/>
      <w:sz w:val="30"/>
      <w:szCs w:val="21"/>
    </w:rPr>
  </w:style>
  <w:style w:type="paragraph" w:styleId="ab">
    <w:name w:val="caption"/>
    <w:basedOn w:val="a2"/>
    <w:next w:val="a2"/>
    <w:uiPriority w:val="35"/>
    <w:unhideWhenUsed/>
    <w:qFormat/>
    <w:rPr>
      <w:rFonts w:asciiTheme="majorHAnsi" w:eastAsia="黑体" w:hAnsiTheme="majorHAnsi" w:cstheme="majorBidi"/>
      <w:sz w:val="20"/>
    </w:rPr>
  </w:style>
  <w:style w:type="paragraph" w:styleId="ac">
    <w:name w:val="Document Map"/>
    <w:basedOn w:val="a2"/>
    <w:link w:val="ad"/>
    <w:uiPriority w:val="99"/>
    <w:unhideWhenUsed/>
    <w:qFormat/>
    <w:rPr>
      <w:rFonts w:ascii="宋体"/>
      <w:sz w:val="18"/>
      <w:szCs w:val="18"/>
    </w:rPr>
  </w:style>
  <w:style w:type="paragraph" w:styleId="ae">
    <w:name w:val="Body Text Indent"/>
    <w:basedOn w:val="a2"/>
    <w:link w:val="af"/>
    <w:uiPriority w:val="99"/>
    <w:semiHidden/>
    <w:unhideWhenUsed/>
    <w:qFormat/>
    <w:pPr>
      <w:spacing w:after="120"/>
      <w:ind w:leftChars="200" w:left="420"/>
    </w:pPr>
  </w:style>
  <w:style w:type="paragraph" w:styleId="TOC5">
    <w:name w:val="toc 5"/>
    <w:basedOn w:val="a2"/>
    <w:next w:val="a2"/>
    <w:uiPriority w:val="39"/>
    <w:unhideWhenUsed/>
    <w:qFormat/>
    <w:pPr>
      <w:ind w:leftChars="800" w:left="1680"/>
    </w:pPr>
    <w:rPr>
      <w:rFonts w:eastAsia="仿宋_GB2312"/>
    </w:rPr>
  </w:style>
  <w:style w:type="paragraph" w:styleId="TOC3">
    <w:name w:val="toc 3"/>
    <w:basedOn w:val="a2"/>
    <w:next w:val="a2"/>
    <w:uiPriority w:val="39"/>
    <w:unhideWhenUsed/>
    <w:qFormat/>
    <w:pPr>
      <w:ind w:leftChars="400" w:left="840"/>
    </w:pPr>
    <w:rPr>
      <w:rFonts w:eastAsia="仿宋_GB2312"/>
      <w:szCs w:val="21"/>
    </w:rPr>
  </w:style>
  <w:style w:type="paragraph" w:styleId="af0">
    <w:name w:val="Plain Text"/>
    <w:basedOn w:val="a2"/>
    <w:link w:val="af1"/>
    <w:uiPriority w:val="99"/>
    <w:qFormat/>
    <w:pPr>
      <w:adjustRightInd w:val="0"/>
      <w:textAlignment w:val="baseline"/>
    </w:pPr>
    <w:rPr>
      <w:rFonts w:ascii="宋体"/>
    </w:rPr>
  </w:style>
  <w:style w:type="paragraph" w:styleId="TOC8">
    <w:name w:val="toc 8"/>
    <w:basedOn w:val="a2"/>
    <w:next w:val="a2"/>
    <w:uiPriority w:val="39"/>
    <w:unhideWhenUsed/>
    <w:qFormat/>
    <w:pPr>
      <w:ind w:leftChars="1400" w:left="2940"/>
    </w:pPr>
    <w:rPr>
      <w:rFonts w:eastAsia="仿宋_GB2312"/>
    </w:rPr>
  </w:style>
  <w:style w:type="paragraph" w:styleId="af2">
    <w:name w:val="Date"/>
    <w:basedOn w:val="a2"/>
    <w:next w:val="a2"/>
    <w:link w:val="af3"/>
    <w:uiPriority w:val="99"/>
    <w:semiHidden/>
    <w:unhideWhenUsed/>
    <w:qFormat/>
    <w:pPr>
      <w:ind w:leftChars="2500" w:left="100"/>
    </w:pPr>
    <w:rPr>
      <w:rFonts w:eastAsia="仿宋_GB2312"/>
      <w:szCs w:val="21"/>
    </w:rPr>
  </w:style>
  <w:style w:type="paragraph" w:styleId="21">
    <w:name w:val="Body Text Indent 2"/>
    <w:basedOn w:val="a2"/>
    <w:link w:val="22"/>
    <w:qFormat/>
    <w:pPr>
      <w:snapToGrid w:val="0"/>
      <w:ind w:leftChars="343" w:left="349" w:hangingChars="6" w:hanging="6"/>
    </w:pPr>
    <w:rPr>
      <w:sz w:val="24"/>
    </w:rPr>
  </w:style>
  <w:style w:type="paragraph" w:styleId="af4">
    <w:name w:val="Balloon Text"/>
    <w:basedOn w:val="a2"/>
    <w:link w:val="af5"/>
    <w:uiPriority w:val="99"/>
    <w:unhideWhenUsed/>
    <w:qFormat/>
    <w:rPr>
      <w:rFonts w:eastAsia="仿宋_GB2312"/>
      <w:sz w:val="18"/>
      <w:szCs w:val="18"/>
    </w:rPr>
  </w:style>
  <w:style w:type="paragraph" w:styleId="af6">
    <w:name w:val="footer"/>
    <w:basedOn w:val="a2"/>
    <w:link w:val="af7"/>
    <w:uiPriority w:val="99"/>
    <w:unhideWhenUsed/>
    <w:qFormat/>
    <w:pPr>
      <w:tabs>
        <w:tab w:val="center" w:pos="4153"/>
        <w:tab w:val="right" w:pos="8306"/>
      </w:tabs>
      <w:jc w:val="left"/>
    </w:pPr>
    <w:rPr>
      <w:rFonts w:eastAsia="仿宋_GB2312"/>
      <w:sz w:val="18"/>
      <w:szCs w:val="18"/>
    </w:rPr>
  </w:style>
  <w:style w:type="paragraph" w:styleId="af8">
    <w:name w:val="header"/>
    <w:basedOn w:val="a2"/>
    <w:link w:val="af9"/>
    <w:uiPriority w:val="99"/>
    <w:unhideWhenUsed/>
    <w:qFormat/>
    <w:pPr>
      <w:tabs>
        <w:tab w:val="center" w:pos="4153"/>
        <w:tab w:val="right" w:pos="8306"/>
      </w:tabs>
      <w:snapToGrid w:val="0"/>
      <w:spacing w:line="240" w:lineRule="auto"/>
      <w:jc w:val="center"/>
    </w:pPr>
    <w:rPr>
      <w:sz w:val="18"/>
      <w:szCs w:val="18"/>
    </w:rPr>
  </w:style>
  <w:style w:type="paragraph" w:styleId="TOC1">
    <w:name w:val="toc 1"/>
    <w:basedOn w:val="a2"/>
    <w:next w:val="a2"/>
    <w:uiPriority w:val="39"/>
    <w:unhideWhenUsed/>
    <w:qFormat/>
    <w:rPr>
      <w:rFonts w:eastAsia="仿宋_GB2312"/>
      <w:szCs w:val="21"/>
    </w:rPr>
  </w:style>
  <w:style w:type="paragraph" w:styleId="TOC4">
    <w:name w:val="toc 4"/>
    <w:basedOn w:val="a2"/>
    <w:next w:val="a2"/>
    <w:uiPriority w:val="39"/>
    <w:unhideWhenUsed/>
    <w:qFormat/>
    <w:pPr>
      <w:ind w:leftChars="600" w:left="1260"/>
    </w:pPr>
    <w:rPr>
      <w:rFonts w:eastAsia="仿宋_GB2312"/>
    </w:rPr>
  </w:style>
  <w:style w:type="paragraph" w:styleId="afa">
    <w:name w:val="Subtitle"/>
    <w:basedOn w:val="a2"/>
    <w:next w:val="a2"/>
    <w:link w:val="afb"/>
    <w:uiPriority w:val="11"/>
    <w:qFormat/>
    <w:pPr>
      <w:spacing w:before="240" w:after="60" w:line="312" w:lineRule="auto"/>
      <w:jc w:val="center"/>
      <w:outlineLvl w:val="1"/>
    </w:pPr>
    <w:rPr>
      <w:rFonts w:asciiTheme="majorHAnsi" w:hAnsiTheme="majorHAnsi" w:cstheme="majorBidi"/>
      <w:b/>
      <w:bCs/>
      <w:kern w:val="28"/>
      <w:szCs w:val="32"/>
    </w:rPr>
  </w:style>
  <w:style w:type="paragraph" w:styleId="TOC6">
    <w:name w:val="toc 6"/>
    <w:basedOn w:val="a2"/>
    <w:next w:val="a2"/>
    <w:uiPriority w:val="39"/>
    <w:unhideWhenUsed/>
    <w:qFormat/>
    <w:pPr>
      <w:ind w:leftChars="1000" w:left="2100"/>
    </w:pPr>
    <w:rPr>
      <w:rFonts w:eastAsia="仿宋_GB2312"/>
    </w:rPr>
  </w:style>
  <w:style w:type="paragraph" w:styleId="TOC2">
    <w:name w:val="toc 2"/>
    <w:basedOn w:val="a2"/>
    <w:next w:val="a2"/>
    <w:uiPriority w:val="39"/>
    <w:unhideWhenUsed/>
    <w:qFormat/>
    <w:pPr>
      <w:ind w:leftChars="200" w:left="420"/>
    </w:pPr>
    <w:rPr>
      <w:rFonts w:eastAsia="仿宋_GB2312"/>
      <w:szCs w:val="21"/>
    </w:rPr>
  </w:style>
  <w:style w:type="paragraph" w:styleId="TOC9">
    <w:name w:val="toc 9"/>
    <w:basedOn w:val="a2"/>
    <w:next w:val="a2"/>
    <w:uiPriority w:val="39"/>
    <w:unhideWhenUsed/>
    <w:qFormat/>
    <w:pPr>
      <w:ind w:leftChars="1600" w:left="3360"/>
    </w:pPr>
    <w:rPr>
      <w:rFonts w:eastAsia="仿宋_GB2312"/>
    </w:rPr>
  </w:style>
  <w:style w:type="paragraph" w:styleId="HTML">
    <w:name w:val="HTML Preformatted"/>
    <w:basedOn w:val="a2"/>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c">
    <w:name w:val="Normal (Web)"/>
    <w:basedOn w:val="a2"/>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d">
    <w:name w:val="Title"/>
    <w:basedOn w:val="a2"/>
    <w:next w:val="a2"/>
    <w:link w:val="afe"/>
    <w:uiPriority w:val="10"/>
    <w:qFormat/>
    <w:pPr>
      <w:spacing w:line="240" w:lineRule="auto"/>
      <w:jc w:val="center"/>
      <w:outlineLvl w:val="0"/>
    </w:pPr>
    <w:rPr>
      <w:rFonts w:ascii="Cambria" w:eastAsia="方正小标宋简体" w:hAnsi="Cambria"/>
      <w:b/>
      <w:bCs/>
      <w:sz w:val="44"/>
      <w:szCs w:val="32"/>
    </w:rPr>
  </w:style>
  <w:style w:type="paragraph" w:styleId="23">
    <w:name w:val="Body Text First Indent 2"/>
    <w:basedOn w:val="ae"/>
    <w:link w:val="24"/>
    <w:uiPriority w:val="99"/>
    <w:semiHidden/>
    <w:unhideWhenUsed/>
    <w:qFormat/>
    <w:pPr>
      <w:ind w:firstLine="420"/>
    </w:pPr>
  </w:style>
  <w:style w:type="table" w:styleId="aff">
    <w:name w:val="Table 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5"/>
    <w:uiPriority w:val="99"/>
    <w:qFormat/>
  </w:style>
  <w:style w:type="character" w:styleId="aff1">
    <w:name w:val="FollowedHyperlink"/>
    <w:basedOn w:val="a5"/>
    <w:uiPriority w:val="99"/>
    <w:unhideWhenUsed/>
    <w:qFormat/>
    <w:rPr>
      <w:color w:val="800080"/>
      <w:u w:val="single"/>
    </w:rPr>
  </w:style>
  <w:style w:type="character" w:styleId="aff2">
    <w:name w:val="Hyperlink"/>
    <w:basedOn w:val="a5"/>
    <w:uiPriority w:val="99"/>
    <w:unhideWhenUsed/>
    <w:qFormat/>
    <w:rPr>
      <w:color w:val="0000FF" w:themeColor="hyperlink"/>
      <w:u w:val="single"/>
    </w:rPr>
  </w:style>
  <w:style w:type="character" w:customStyle="1" w:styleId="a8">
    <w:name w:val="正文文本 字符"/>
    <w:basedOn w:val="a5"/>
    <w:link w:val="a3"/>
    <w:uiPriority w:val="99"/>
    <w:qFormat/>
    <w:rPr>
      <w:rFonts w:asciiTheme="minorHAnsi" w:eastAsiaTheme="minorEastAsia" w:hAnsiTheme="minorHAnsi" w:cstheme="minorBidi"/>
      <w:kern w:val="2"/>
      <w:sz w:val="21"/>
      <w:szCs w:val="21"/>
    </w:rPr>
  </w:style>
  <w:style w:type="character" w:customStyle="1" w:styleId="a9">
    <w:name w:val="正文文本首行缩进 字符"/>
    <w:basedOn w:val="a8"/>
    <w:link w:val="a4"/>
    <w:uiPriority w:val="4"/>
    <w:qFormat/>
    <w:rPr>
      <w:rFonts w:ascii="仿宋" w:eastAsia="仿宋" w:hAnsiTheme="minorHAnsi" w:cs="仿宋"/>
      <w:kern w:val="2"/>
      <w:sz w:val="28"/>
      <w:szCs w:val="21"/>
    </w:rPr>
  </w:style>
  <w:style w:type="character" w:customStyle="1" w:styleId="10">
    <w:name w:val="标题 1 字符"/>
    <w:basedOn w:val="a5"/>
    <w:link w:val="1"/>
    <w:uiPriority w:val="6"/>
    <w:qFormat/>
    <w:rPr>
      <w:rFonts w:eastAsia="黑体"/>
      <w:bCs/>
      <w:kern w:val="44"/>
      <w:sz w:val="32"/>
      <w:szCs w:val="44"/>
    </w:rPr>
  </w:style>
  <w:style w:type="character" w:customStyle="1" w:styleId="20">
    <w:name w:val="标题 2 字符"/>
    <w:basedOn w:val="a5"/>
    <w:link w:val="2"/>
    <w:uiPriority w:val="7"/>
    <w:qFormat/>
    <w:rPr>
      <w:rFonts w:eastAsia="楷体" w:cstheme="majorBidi"/>
      <w:bCs/>
      <w:kern w:val="2"/>
      <w:sz w:val="32"/>
      <w:szCs w:val="32"/>
    </w:rPr>
  </w:style>
  <w:style w:type="character" w:customStyle="1" w:styleId="30">
    <w:name w:val="标题 3 字符"/>
    <w:basedOn w:val="a5"/>
    <w:link w:val="3"/>
    <w:uiPriority w:val="8"/>
    <w:qFormat/>
    <w:rPr>
      <w:rFonts w:eastAsia="楷体"/>
      <w:bCs/>
      <w:kern w:val="2"/>
      <w:sz w:val="32"/>
      <w:szCs w:val="32"/>
    </w:rPr>
  </w:style>
  <w:style w:type="character" w:customStyle="1" w:styleId="40">
    <w:name w:val="标题 4 字符"/>
    <w:basedOn w:val="a5"/>
    <w:link w:val="4"/>
    <w:uiPriority w:val="9"/>
    <w:qFormat/>
    <w:rPr>
      <w:rFonts w:eastAsia="仿宋_GB2312" w:cstheme="majorBidi"/>
      <w:bCs/>
      <w:kern w:val="2"/>
      <w:sz w:val="32"/>
      <w:szCs w:val="28"/>
    </w:rPr>
  </w:style>
  <w:style w:type="character" w:customStyle="1" w:styleId="50">
    <w:name w:val="标题 5 字符"/>
    <w:basedOn w:val="a5"/>
    <w:link w:val="5"/>
    <w:uiPriority w:val="10"/>
    <w:qFormat/>
    <w:rPr>
      <w:rFonts w:eastAsia="仿宋_GB2312"/>
      <w:bCs/>
      <w:kern w:val="2"/>
      <w:sz w:val="32"/>
      <w:szCs w:val="28"/>
    </w:rPr>
  </w:style>
  <w:style w:type="character" w:customStyle="1" w:styleId="60">
    <w:name w:val="标题 6 字符"/>
    <w:basedOn w:val="a5"/>
    <w:link w:val="6"/>
    <w:uiPriority w:val="11"/>
    <w:qFormat/>
    <w:rPr>
      <w:rFonts w:eastAsia="仿宋_GB2312" w:cstheme="majorBidi"/>
      <w:bCs/>
      <w:kern w:val="2"/>
      <w:sz w:val="32"/>
      <w:szCs w:val="24"/>
    </w:rPr>
  </w:style>
  <w:style w:type="character" w:customStyle="1" w:styleId="70">
    <w:name w:val="标题 7 字符"/>
    <w:basedOn w:val="a5"/>
    <w:link w:val="7"/>
    <w:uiPriority w:val="12"/>
    <w:qFormat/>
    <w:rPr>
      <w:rFonts w:eastAsia="黑体"/>
      <w:b/>
      <w:bCs/>
      <w:kern w:val="2"/>
      <w:sz w:val="30"/>
      <w:szCs w:val="24"/>
    </w:rPr>
  </w:style>
  <w:style w:type="character" w:customStyle="1" w:styleId="80">
    <w:name w:val="标题 8 字符"/>
    <w:basedOn w:val="a5"/>
    <w:link w:val="8"/>
    <w:uiPriority w:val="13"/>
    <w:semiHidden/>
    <w:qFormat/>
    <w:rPr>
      <w:rFonts w:asciiTheme="majorHAnsi" w:eastAsiaTheme="majorEastAsia" w:hAnsiTheme="majorHAnsi" w:cstheme="majorBidi"/>
      <w:kern w:val="2"/>
      <w:sz w:val="24"/>
      <w:szCs w:val="24"/>
    </w:rPr>
  </w:style>
  <w:style w:type="character" w:customStyle="1" w:styleId="90">
    <w:name w:val="标题 9 字符"/>
    <w:basedOn w:val="a5"/>
    <w:link w:val="9"/>
    <w:uiPriority w:val="14"/>
    <w:qFormat/>
    <w:rPr>
      <w:rFonts w:asciiTheme="majorHAnsi" w:eastAsiaTheme="majorEastAsia" w:hAnsiTheme="majorHAnsi" w:cstheme="majorBidi"/>
      <w:kern w:val="2"/>
      <w:sz w:val="21"/>
      <w:szCs w:val="21"/>
    </w:rPr>
  </w:style>
  <w:style w:type="character" w:customStyle="1" w:styleId="ad">
    <w:name w:val="文档结构图 字符"/>
    <w:basedOn w:val="a5"/>
    <w:link w:val="ac"/>
    <w:uiPriority w:val="99"/>
    <w:qFormat/>
    <w:rPr>
      <w:rFonts w:ascii="宋体" w:hAnsiTheme="minorHAnsi" w:cstheme="minorBidi"/>
      <w:kern w:val="2"/>
      <w:sz w:val="18"/>
      <w:szCs w:val="18"/>
    </w:rPr>
  </w:style>
  <w:style w:type="character" w:customStyle="1" w:styleId="af5">
    <w:name w:val="批注框文本 字符"/>
    <w:basedOn w:val="a5"/>
    <w:link w:val="af4"/>
    <w:uiPriority w:val="99"/>
    <w:qFormat/>
    <w:rPr>
      <w:rFonts w:asciiTheme="minorHAnsi" w:eastAsiaTheme="minorEastAsia" w:hAnsiTheme="minorHAnsi" w:cstheme="minorBidi"/>
      <w:kern w:val="2"/>
      <w:sz w:val="18"/>
      <w:szCs w:val="18"/>
    </w:rPr>
  </w:style>
  <w:style w:type="character" w:customStyle="1" w:styleId="af7">
    <w:name w:val="页脚 字符"/>
    <w:basedOn w:val="a5"/>
    <w:link w:val="af6"/>
    <w:uiPriority w:val="99"/>
    <w:qFormat/>
    <w:rPr>
      <w:rFonts w:asciiTheme="minorHAnsi" w:eastAsiaTheme="minorEastAsia" w:hAnsiTheme="minorHAnsi" w:cstheme="minorBidi"/>
      <w:kern w:val="2"/>
      <w:sz w:val="18"/>
      <w:szCs w:val="18"/>
    </w:rPr>
  </w:style>
  <w:style w:type="paragraph" w:customStyle="1" w:styleId="11">
    <w:name w:val="列出段落1"/>
    <w:basedOn w:val="a2"/>
    <w:uiPriority w:val="34"/>
    <w:qFormat/>
    <w:pPr>
      <w:ind w:firstLine="420"/>
    </w:pPr>
    <w:rPr>
      <w:rFonts w:eastAsia="仿宋_GB2312"/>
      <w:szCs w:val="21"/>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5">
    <w:name w:val="xl65"/>
    <w:basedOn w:val="a2"/>
    <w:qFormat/>
    <w:pPr>
      <w:widowControl/>
      <w:spacing w:before="100" w:beforeAutospacing="1" w:after="100" w:afterAutospacing="1"/>
      <w:jc w:val="center"/>
    </w:pPr>
    <w:rPr>
      <w:rFonts w:ascii="宋体" w:hAnsi="宋体" w:cs="宋体"/>
      <w:kern w:val="0"/>
      <w:sz w:val="24"/>
      <w:szCs w:val="24"/>
    </w:rPr>
  </w:style>
  <w:style w:type="paragraph" w:customStyle="1" w:styleId="25">
    <w:name w:val="列出段落2"/>
    <w:basedOn w:val="a2"/>
    <w:uiPriority w:val="34"/>
    <w:qFormat/>
    <w:pPr>
      <w:ind w:firstLine="420"/>
    </w:pPr>
    <w:rPr>
      <w:rFonts w:eastAsia="仿宋_GB2312"/>
      <w:szCs w:val="21"/>
    </w:rPr>
  </w:style>
  <w:style w:type="character" w:customStyle="1" w:styleId="af3">
    <w:name w:val="日期 字符"/>
    <w:basedOn w:val="a5"/>
    <w:link w:val="af2"/>
    <w:uiPriority w:val="99"/>
    <w:semiHidden/>
    <w:qFormat/>
    <w:rPr>
      <w:rFonts w:asciiTheme="minorHAnsi" w:eastAsiaTheme="minorEastAsia" w:hAnsiTheme="minorHAnsi" w:cstheme="minorBidi"/>
      <w:kern w:val="2"/>
      <w:sz w:val="21"/>
      <w:szCs w:val="21"/>
    </w:rPr>
  </w:style>
  <w:style w:type="paragraph" w:customStyle="1" w:styleId="a1">
    <w:name w:val="表标题"/>
    <w:basedOn w:val="a3"/>
    <w:next w:val="a2"/>
    <w:link w:val="aff3"/>
    <w:qFormat/>
    <w:pPr>
      <w:widowControl/>
      <w:numPr>
        <w:numId w:val="2"/>
      </w:numPr>
      <w:spacing w:after="0" w:line="312" w:lineRule="auto"/>
      <w:jc w:val="center"/>
    </w:pPr>
    <w:rPr>
      <w:rFonts w:eastAsia="楷体_GB2312" w:cs="宋体"/>
      <w:color w:val="000000"/>
      <w:kern w:val="0"/>
      <w:sz w:val="28"/>
      <w:szCs w:val="22"/>
    </w:rPr>
  </w:style>
  <w:style w:type="character" w:customStyle="1" w:styleId="aff3">
    <w:name w:val="表标题 字符"/>
    <w:basedOn w:val="a5"/>
    <w:link w:val="a1"/>
    <w:qFormat/>
    <w:rPr>
      <w:rFonts w:eastAsia="楷体_GB2312" w:cs="宋体"/>
      <w:color w:val="000000"/>
      <w:sz w:val="28"/>
      <w:szCs w:val="22"/>
    </w:rPr>
  </w:style>
  <w:style w:type="paragraph" w:customStyle="1" w:styleId="aff4">
    <w:name w:val="表首行"/>
    <w:basedOn w:val="a3"/>
    <w:uiPriority w:val="1"/>
    <w:qFormat/>
    <w:pPr>
      <w:spacing w:after="0"/>
      <w:jc w:val="center"/>
    </w:pPr>
    <w:rPr>
      <w:rFonts w:eastAsia="黑体"/>
      <w:sz w:val="24"/>
    </w:rPr>
  </w:style>
  <w:style w:type="paragraph" w:customStyle="1" w:styleId="aff5">
    <w:name w:val="表正文"/>
    <w:basedOn w:val="a3"/>
    <w:uiPriority w:val="2"/>
    <w:qFormat/>
    <w:pPr>
      <w:spacing w:after="0"/>
    </w:pPr>
    <w:rPr>
      <w:sz w:val="24"/>
    </w:rPr>
  </w:style>
  <w:style w:type="paragraph" w:customStyle="1" w:styleId="a0">
    <w:name w:val="图标题"/>
    <w:basedOn w:val="a3"/>
    <w:next w:val="a2"/>
    <w:link w:val="aff6"/>
    <w:uiPriority w:val="3"/>
    <w:qFormat/>
    <w:pPr>
      <w:keepNext/>
      <w:numPr>
        <w:numId w:val="3"/>
      </w:numPr>
      <w:spacing w:after="0" w:line="312" w:lineRule="auto"/>
      <w:jc w:val="center"/>
    </w:pPr>
    <w:rPr>
      <w:rFonts w:eastAsia="楷体"/>
      <w:sz w:val="28"/>
    </w:rPr>
  </w:style>
  <w:style w:type="character" w:customStyle="1" w:styleId="aff6">
    <w:name w:val="图标题 字符"/>
    <w:basedOn w:val="a5"/>
    <w:link w:val="a0"/>
    <w:uiPriority w:val="3"/>
    <w:qFormat/>
    <w:rPr>
      <w:rFonts w:eastAsia="楷体"/>
      <w:kern w:val="2"/>
      <w:sz w:val="28"/>
      <w:szCs w:val="21"/>
    </w:rPr>
  </w:style>
  <w:style w:type="character" w:customStyle="1" w:styleId="HTML0">
    <w:name w:val="HTML 预设格式 字符"/>
    <w:basedOn w:val="a5"/>
    <w:link w:val="HTML"/>
    <w:uiPriority w:val="99"/>
    <w:qFormat/>
    <w:rPr>
      <w:rFonts w:ascii="宋体" w:hAnsi="宋体" w:cs="宋体"/>
      <w:sz w:val="24"/>
      <w:szCs w:val="24"/>
    </w:rPr>
  </w:style>
  <w:style w:type="paragraph" w:customStyle="1" w:styleId="12">
    <w:name w:val="封面1"/>
    <w:basedOn w:val="a3"/>
    <w:next w:val="a3"/>
    <w:uiPriority w:val="12"/>
    <w:qFormat/>
    <w:pPr>
      <w:spacing w:after="0" w:line="312" w:lineRule="auto"/>
      <w:jc w:val="center"/>
    </w:pPr>
    <w:rPr>
      <w:sz w:val="72"/>
    </w:rPr>
  </w:style>
  <w:style w:type="paragraph" w:customStyle="1" w:styleId="26">
    <w:name w:val="封面2"/>
    <w:basedOn w:val="a3"/>
    <w:next w:val="a3"/>
    <w:uiPriority w:val="12"/>
    <w:qFormat/>
    <w:pPr>
      <w:spacing w:after="0" w:line="312" w:lineRule="auto"/>
      <w:jc w:val="center"/>
    </w:pPr>
    <w:rPr>
      <w:sz w:val="52"/>
    </w:rPr>
  </w:style>
  <w:style w:type="table" w:customStyle="1" w:styleId="13">
    <w:name w:val="网格型1"/>
    <w:basedOn w:val="a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部分1"/>
    <w:basedOn w:val="a2"/>
    <w:qFormat/>
    <w:pPr>
      <w:keepNext/>
      <w:pageBreakBefore/>
      <w:tabs>
        <w:tab w:val="left" w:pos="720"/>
      </w:tabs>
      <w:jc w:val="center"/>
      <w:outlineLvl w:val="0"/>
    </w:pPr>
    <w:rPr>
      <w:rFonts w:eastAsia="黑体"/>
      <w:b/>
      <w:kern w:val="44"/>
      <w:sz w:val="36"/>
    </w:rPr>
  </w:style>
  <w:style w:type="paragraph" w:customStyle="1" w:styleId="a">
    <w:name w:val="引言二级条标题"/>
    <w:basedOn w:val="a2"/>
    <w:next w:val="a2"/>
    <w:qFormat/>
    <w:pPr>
      <w:numPr>
        <w:ilvl w:val="1"/>
        <w:numId w:val="4"/>
      </w:numPr>
    </w:pPr>
    <w:rPr>
      <w:rFonts w:eastAsia="黑体"/>
      <w:b/>
    </w:rPr>
  </w:style>
  <w:style w:type="character" w:customStyle="1" w:styleId="af1">
    <w:name w:val="纯文本 字符"/>
    <w:basedOn w:val="a5"/>
    <w:link w:val="af0"/>
    <w:uiPriority w:val="99"/>
    <w:qFormat/>
    <w:rPr>
      <w:rFonts w:ascii="宋体"/>
      <w:kern w:val="2"/>
      <w:sz w:val="21"/>
    </w:rPr>
  </w:style>
  <w:style w:type="character" w:customStyle="1" w:styleId="22">
    <w:name w:val="正文文本缩进 2 字符"/>
    <w:basedOn w:val="a5"/>
    <w:link w:val="21"/>
    <w:qFormat/>
    <w:rPr>
      <w:kern w:val="2"/>
      <w:sz w:val="24"/>
    </w:rPr>
  </w:style>
  <w:style w:type="character" w:customStyle="1" w:styleId="afb">
    <w:name w:val="副标题 字符"/>
    <w:basedOn w:val="a5"/>
    <w:link w:val="afa"/>
    <w:uiPriority w:val="11"/>
    <w:qFormat/>
    <w:rPr>
      <w:rFonts w:asciiTheme="majorHAnsi" w:hAnsiTheme="majorHAnsi" w:cstheme="majorBidi"/>
      <w:b/>
      <w:bCs/>
      <w:kern w:val="28"/>
      <w:sz w:val="32"/>
      <w:szCs w:val="32"/>
    </w:rPr>
  </w:style>
  <w:style w:type="character" w:customStyle="1" w:styleId="afe">
    <w:name w:val="标题 字符"/>
    <w:basedOn w:val="a5"/>
    <w:link w:val="afd"/>
    <w:uiPriority w:val="10"/>
    <w:qFormat/>
    <w:rPr>
      <w:rFonts w:ascii="Cambria" w:eastAsia="方正小标宋简体" w:hAnsi="Cambria"/>
      <w:b/>
      <w:bCs/>
      <w:kern w:val="2"/>
      <w:sz w:val="44"/>
      <w:szCs w:val="32"/>
    </w:rPr>
  </w:style>
  <w:style w:type="paragraph" w:customStyle="1" w:styleId="15">
    <w:name w:val="样式1"/>
    <w:basedOn w:val="5"/>
    <w:qFormat/>
    <w:pPr>
      <w:widowControl/>
      <w:numPr>
        <w:ilvl w:val="0"/>
        <w:numId w:val="0"/>
      </w:numPr>
      <w:tabs>
        <w:tab w:val="left" w:pos="360"/>
      </w:tabs>
      <w:spacing w:before="280" w:after="290" w:line="376" w:lineRule="auto"/>
      <w:ind w:leftChars="-128" w:left="-128" w:hangingChars="128" w:hanging="128"/>
      <w:jc w:val="left"/>
    </w:pPr>
    <w:rPr>
      <w:rFonts w:ascii="宋体" w:eastAsia="黑体" w:hAnsi="宋体"/>
      <w:bCs w:val="0"/>
      <w:color w:val="000000"/>
      <w:szCs w:val="20"/>
    </w:rPr>
  </w:style>
  <w:style w:type="paragraph" w:customStyle="1" w:styleId="aff7">
    <w:name w:val="样式"/>
    <w:basedOn w:val="a2"/>
    <w:next w:val="af0"/>
    <w:qFormat/>
    <w:rPr>
      <w:rFonts w:ascii="宋体"/>
    </w:rPr>
  </w:style>
  <w:style w:type="paragraph" w:customStyle="1" w:styleId="28">
    <w:name w:val="样式2"/>
    <w:basedOn w:val="a2"/>
    <w:qFormat/>
    <w:pPr>
      <w:spacing w:line="300" w:lineRule="auto"/>
      <w:jc w:val="center"/>
      <w:outlineLvl w:val="0"/>
    </w:pPr>
    <w:rPr>
      <w:rFonts w:cs="Arial Black"/>
      <w:b/>
      <w:sz w:val="24"/>
    </w:rPr>
  </w:style>
  <w:style w:type="paragraph" w:customStyle="1" w:styleId="16">
    <w:name w:val="纯文本1"/>
    <w:basedOn w:val="a2"/>
    <w:qFormat/>
    <w:pPr>
      <w:adjustRightInd w:val="0"/>
      <w:textAlignment w:val="baseline"/>
    </w:pPr>
    <w:rPr>
      <w:rFonts w:ascii="宋体"/>
    </w:rPr>
  </w:style>
  <w:style w:type="paragraph" w:styleId="aff8">
    <w:name w:val="List Paragraph"/>
    <w:basedOn w:val="a2"/>
    <w:link w:val="aff9"/>
    <w:uiPriority w:val="34"/>
    <w:qFormat/>
    <w:pPr>
      <w:ind w:firstLine="420"/>
    </w:pPr>
  </w:style>
  <w:style w:type="character" w:customStyle="1" w:styleId="aff9">
    <w:name w:val="列表段落 字符"/>
    <w:link w:val="aff8"/>
    <w:uiPriority w:val="34"/>
    <w:qFormat/>
    <w:rPr>
      <w:kern w:val="2"/>
      <w:sz w:val="21"/>
    </w:rPr>
  </w:style>
  <w:style w:type="paragraph" w:customStyle="1" w:styleId="300">
    <w:name w:val="正文_3_0"/>
    <w:qFormat/>
    <w:pPr>
      <w:widowControl w:val="0"/>
      <w:jc w:val="both"/>
    </w:pPr>
    <w:rPr>
      <w:kern w:val="2"/>
      <w:sz w:val="21"/>
      <w:szCs w:val="22"/>
    </w:rPr>
  </w:style>
  <w:style w:type="paragraph" w:customStyle="1" w:styleId="42">
    <w:name w:val="正文_4"/>
    <w:qFormat/>
    <w:pPr>
      <w:widowControl w:val="0"/>
      <w:jc w:val="both"/>
    </w:pPr>
    <w:rPr>
      <w:kern w:val="2"/>
      <w:sz w:val="21"/>
    </w:rPr>
  </w:style>
  <w:style w:type="paragraph" w:customStyle="1" w:styleId="3000">
    <w:name w:val="正文_3_0_0"/>
    <w:next w:val="a2"/>
    <w:qFormat/>
    <w:pPr>
      <w:widowControl w:val="0"/>
      <w:jc w:val="both"/>
    </w:pPr>
    <w:rPr>
      <w:kern w:val="2"/>
      <w:sz w:val="21"/>
      <w:szCs w:val="21"/>
      <w:lang w:eastAsia="en-US"/>
    </w:rPr>
  </w:style>
  <w:style w:type="paragraph" w:customStyle="1" w:styleId="xl23">
    <w:name w:val="xl23"/>
    <w:basedOn w:val="a2"/>
    <w:qFormat/>
    <w:pPr>
      <w:widowControl/>
      <w:spacing w:before="100" w:beforeAutospacing="1" w:after="100" w:afterAutospacing="1"/>
      <w:textAlignment w:val="top"/>
    </w:pPr>
    <w:rPr>
      <w:kern w:val="0"/>
      <w:sz w:val="24"/>
    </w:rPr>
  </w:style>
  <w:style w:type="paragraph" w:customStyle="1" w:styleId="affa">
    <w:name w:val="图文"/>
    <w:basedOn w:val="a2"/>
    <w:qFormat/>
    <w:pPr>
      <w:adjustRightInd w:val="0"/>
      <w:snapToGrid w:val="0"/>
      <w:spacing w:after="50"/>
    </w:pPr>
    <w:rPr>
      <w:sz w:val="24"/>
    </w:rPr>
  </w:style>
  <w:style w:type="paragraph" w:customStyle="1" w:styleId="TableParagraph">
    <w:name w:val="Table Paragraph"/>
    <w:basedOn w:val="a2"/>
    <w:uiPriority w:val="1"/>
    <w:qFormat/>
    <w:pPr>
      <w:jc w:val="left"/>
    </w:pPr>
    <w:rPr>
      <w:rFonts w:ascii="Calibri" w:hAnsi="Calibri"/>
      <w:kern w:val="0"/>
      <w:sz w:val="22"/>
      <w:szCs w:val="22"/>
      <w:lang w:eastAsia="en-US"/>
    </w:rPr>
  </w:style>
  <w:style w:type="paragraph" w:customStyle="1" w:styleId="WPSOffice1">
    <w:name w:val="WPSOffice手动目录 1"/>
    <w:qFormat/>
    <w:rPr>
      <w:rFonts w:ascii="Calibri" w:hAnsi="Calibri"/>
    </w:rPr>
  </w:style>
  <w:style w:type="paragraph" w:customStyle="1" w:styleId="WPSOffice2">
    <w:name w:val="WPSOffice手动目录 2"/>
    <w:qFormat/>
    <w:pPr>
      <w:ind w:leftChars="200" w:left="200"/>
    </w:pPr>
    <w:rPr>
      <w:rFonts w:ascii="Calibri" w:hAnsi="Calibri"/>
    </w:rPr>
  </w:style>
  <w:style w:type="paragraph" w:customStyle="1" w:styleId="32">
    <w:name w:val="样式3"/>
    <w:basedOn w:val="a2"/>
    <w:qFormat/>
  </w:style>
  <w:style w:type="character" w:customStyle="1" w:styleId="font11">
    <w:name w:val="font11"/>
    <w:basedOn w:val="a5"/>
    <w:qFormat/>
    <w:rPr>
      <w:rFonts w:ascii="仿宋_GB2312" w:eastAsia="仿宋_GB2312" w:cs="仿宋_GB2312" w:hint="default"/>
      <w:color w:val="000000"/>
      <w:sz w:val="21"/>
      <w:szCs w:val="21"/>
      <w:u w:val="none"/>
    </w:rPr>
  </w:style>
  <w:style w:type="paragraph" w:customStyle="1" w:styleId="17">
    <w:name w:val="修订1"/>
    <w:hidden/>
    <w:uiPriority w:val="99"/>
    <w:semiHidden/>
    <w:qFormat/>
    <w:rPr>
      <w:kern w:val="2"/>
      <w:sz w:val="21"/>
    </w:rPr>
  </w:style>
  <w:style w:type="paragraph" w:customStyle="1" w:styleId="43">
    <w:name w:val="样式4"/>
    <w:basedOn w:val="a2"/>
    <w:qFormat/>
    <w:pPr>
      <w:jc w:val="left"/>
    </w:pPr>
    <w:rPr>
      <w:b/>
      <w:sz w:val="24"/>
    </w:rPr>
  </w:style>
  <w:style w:type="table" w:customStyle="1" w:styleId="71">
    <w:name w:val="网格型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0">
    <w:name w:val="TOC 标题1"/>
    <w:basedOn w:val="1"/>
    <w:next w:val="a2"/>
    <w:uiPriority w:val="39"/>
    <w:unhideWhenUsed/>
    <w:qFormat/>
    <w:pPr>
      <w:widowControl/>
      <w:numPr>
        <w:numId w:val="0"/>
      </w:numPr>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Char2">
    <w:name w:val="页脚 Char2"/>
    <w:uiPriority w:val="99"/>
    <w:qFormat/>
    <w:rPr>
      <w:kern w:val="2"/>
      <w:sz w:val="18"/>
    </w:rPr>
  </w:style>
  <w:style w:type="character" w:customStyle="1" w:styleId="Char20">
    <w:name w:val="页眉 Char2"/>
    <w:uiPriority w:val="99"/>
    <w:qFormat/>
    <w:rPr>
      <w:kern w:val="2"/>
      <w:sz w:val="18"/>
      <w:szCs w:val="18"/>
    </w:rPr>
  </w:style>
  <w:style w:type="paragraph" w:customStyle="1" w:styleId="affb">
    <w:name w:val="正文无缩"/>
    <w:basedOn w:val="a2"/>
    <w:qFormat/>
    <w:pPr>
      <w:adjustRightInd w:val="0"/>
      <w:snapToGrid w:val="0"/>
      <w:spacing w:line="440" w:lineRule="exact"/>
    </w:pPr>
    <w:rPr>
      <w:rFonts w:ascii="华文宋体" w:hAnsi="华文宋体" w:cstheme="minorBidi"/>
      <w:sz w:val="28"/>
      <w:szCs w:val="44"/>
    </w:rPr>
  </w:style>
  <w:style w:type="paragraph" w:customStyle="1" w:styleId="affc">
    <w:name w:val="标题无"/>
    <w:basedOn w:val="a2"/>
    <w:qFormat/>
    <w:pPr>
      <w:adjustRightInd w:val="0"/>
      <w:snapToGrid w:val="0"/>
      <w:ind w:firstLine="560"/>
      <w:jc w:val="center"/>
    </w:pPr>
    <w:rPr>
      <w:rFonts w:asciiTheme="minorHAnsi" w:eastAsia="黑体" w:hAnsiTheme="minorHAnsi" w:cstheme="minorBidi"/>
      <w:szCs w:val="22"/>
    </w:rPr>
  </w:style>
  <w:style w:type="paragraph" w:customStyle="1" w:styleId="affd">
    <w:name w:val="图片本身"/>
    <w:basedOn w:val="a4"/>
    <w:link w:val="affe"/>
    <w:qFormat/>
    <w:pPr>
      <w:spacing w:line="360" w:lineRule="auto"/>
      <w:ind w:firstLine="480"/>
    </w:pPr>
    <w:rPr>
      <w:rFonts w:eastAsia="仿宋_GB2312" w:hAnsiTheme="minorHAnsi"/>
      <w:sz w:val="24"/>
      <w:szCs w:val="21"/>
    </w:rPr>
  </w:style>
  <w:style w:type="character" w:customStyle="1" w:styleId="affe">
    <w:name w:val="图片本身 字符"/>
    <w:basedOn w:val="a9"/>
    <w:link w:val="affd"/>
    <w:qFormat/>
    <w:rPr>
      <w:rFonts w:ascii="仿宋" w:eastAsia="仿宋_GB2312" w:hAnsiTheme="minorHAnsi" w:cs="仿宋"/>
      <w:kern w:val="2"/>
      <w:sz w:val="24"/>
      <w:szCs w:val="21"/>
    </w:rPr>
  </w:style>
  <w:style w:type="paragraph" w:customStyle="1" w:styleId="afff">
    <w:name w:val="文件标题"/>
    <w:next w:val="a4"/>
    <w:link w:val="afff0"/>
    <w:qFormat/>
    <w:pPr>
      <w:jc w:val="center"/>
    </w:pPr>
    <w:rPr>
      <w:rFonts w:ascii="方正小标宋简体" w:eastAsia="方正小标宋简体"/>
      <w:kern w:val="2"/>
      <w:sz w:val="44"/>
      <w:szCs w:val="44"/>
    </w:rPr>
  </w:style>
  <w:style w:type="character" w:customStyle="1" w:styleId="afff0">
    <w:name w:val="文件标题 字符"/>
    <w:basedOn w:val="a5"/>
    <w:link w:val="afff"/>
    <w:qFormat/>
    <w:rPr>
      <w:rFonts w:ascii="方正小标宋简体" w:eastAsia="方正小标宋简体"/>
      <w:kern w:val="2"/>
      <w:sz w:val="44"/>
      <w:szCs w:val="44"/>
    </w:rPr>
  </w:style>
  <w:style w:type="character" w:customStyle="1" w:styleId="af">
    <w:name w:val="正文文本缩进 字符"/>
    <w:basedOn w:val="a5"/>
    <w:link w:val="ae"/>
    <w:uiPriority w:val="99"/>
    <w:semiHidden/>
    <w:qFormat/>
    <w:rPr>
      <w:kern w:val="2"/>
      <w:sz w:val="21"/>
    </w:rPr>
  </w:style>
  <w:style w:type="character" w:customStyle="1" w:styleId="24">
    <w:name w:val="正文文本首行缩进 2 字符"/>
    <w:basedOn w:val="af"/>
    <w:link w:val="23"/>
    <w:uiPriority w:val="99"/>
    <w:semiHidden/>
    <w:qFormat/>
    <w:rPr>
      <w:kern w:val="2"/>
      <w:sz w:val="21"/>
    </w:rPr>
  </w:style>
  <w:style w:type="paragraph" w:customStyle="1" w:styleId="afff1">
    <w:name w:val="不缩进"/>
    <w:basedOn w:val="a4"/>
    <w:link w:val="afff2"/>
    <w:qFormat/>
    <w:pPr>
      <w:ind w:firstLineChars="0" w:firstLine="0"/>
    </w:pPr>
  </w:style>
  <w:style w:type="character" w:customStyle="1" w:styleId="afff2">
    <w:name w:val="不缩进 字符"/>
    <w:basedOn w:val="a9"/>
    <w:link w:val="afff1"/>
    <w:qFormat/>
    <w:rPr>
      <w:rFonts w:ascii="仿宋" w:eastAsia="仿宋" w:hAnsiTheme="minorHAnsi" w:cs="仿宋"/>
      <w:kern w:val="2"/>
      <w:sz w:val="28"/>
      <w:szCs w:val="21"/>
    </w:rPr>
  </w:style>
  <w:style w:type="character" w:customStyle="1" w:styleId="af9">
    <w:name w:val="页眉 字符"/>
    <w:basedOn w:val="a5"/>
    <w:link w:val="af8"/>
    <w:uiPriority w:val="99"/>
    <w:qFormat/>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722571">
      <w:bodyDiv w:val="1"/>
      <w:marLeft w:val="0"/>
      <w:marRight w:val="0"/>
      <w:marTop w:val="0"/>
      <w:marBottom w:val="0"/>
      <w:divBdr>
        <w:top w:val="none" w:sz="0" w:space="0" w:color="auto"/>
        <w:left w:val="none" w:sz="0" w:space="0" w:color="auto"/>
        <w:bottom w:val="none" w:sz="0" w:space="0" w:color="auto"/>
        <w:right w:val="none" w:sz="0" w:space="0" w:color="auto"/>
      </w:divBdr>
    </w:div>
    <w:div w:id="1239703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36719;&#20214;\word&#27169;&#26495;\&#26222;&#36890;&#26080;&#23553;&#38754;&#25991;&#2672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EBCC59-0375-4287-98F0-771992B6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普通无封面文档模板.dotx</Template>
  <TotalTime>13</TotalTime>
  <Pages>1</Pages>
  <Words>164</Words>
  <Characters>185</Characters>
  <Application>Microsoft Office Word</Application>
  <DocSecurity>0</DocSecurity>
  <Lines>14</Lines>
  <Paragraphs>9</Paragraphs>
  <ScaleCrop>false</ScaleCrop>
  <Company>china</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sungz</dc:creator>
  <cp:lastModifiedBy>xiaofan zeng</cp:lastModifiedBy>
  <cp:revision>53</cp:revision>
  <cp:lastPrinted>2021-03-22T09:32:00Z</cp:lastPrinted>
  <dcterms:created xsi:type="dcterms:W3CDTF">2021-04-19T09:57:00Z</dcterms:created>
  <dcterms:modified xsi:type="dcterms:W3CDTF">2026-01-15T02:12:00Z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FF40B1CD91D54C38A9FCF2FE742308E3_13</vt:lpwstr>
  </property>
  <property fmtid="{D5CDD505-2E9C-101B-9397-08002B2CF9AE}" pid="4" name="KSOTemplateDocerSaveRecord">
    <vt:lpwstr>eyJoZGlkIjoiNTY5MTEyNWZlOTQyZjRmMzU1ZGNiNzkxY2E0ZTcyODMiLCJ1c2VySWQiOiIxMjAzNTc3NDM4In0=</vt:lpwstr>
  </property>
</Properties>
</file>